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7D13C" w14:textId="43F2CA1F" w:rsidR="00D805B6" w:rsidRDefault="00D805B6" w:rsidP="00D805B6">
      <w:pPr>
        <w:jc w:val="center"/>
        <w:rPr>
          <w:b/>
          <w:sz w:val="28"/>
        </w:rPr>
      </w:pPr>
      <w:r>
        <w:rPr>
          <w:b/>
          <w:sz w:val="28"/>
        </w:rPr>
        <w:t>Clumsy Clive On Sequences</w:t>
      </w:r>
    </w:p>
    <w:p w14:paraId="71E2D2A5" w14:textId="77777777" w:rsidR="00D805B6" w:rsidRDefault="00D805B6" w:rsidP="00D805B6">
      <w:pPr>
        <w:spacing w:after="0"/>
        <w:jc w:val="center"/>
        <w:rPr>
          <w:sz w:val="28"/>
        </w:rPr>
      </w:pPr>
      <w:r>
        <w:rPr>
          <w:sz w:val="28"/>
        </w:rPr>
        <w:t>Clive is tackling his sequences homework and knows that he’s made mistakes somewhere.</w:t>
      </w:r>
    </w:p>
    <w:p w14:paraId="25B7FAB4" w14:textId="77777777" w:rsidR="00D805B6" w:rsidRDefault="00D805B6" w:rsidP="00D805B6">
      <w:pPr>
        <w:spacing w:after="0"/>
        <w:jc w:val="center"/>
        <w:rPr>
          <w:sz w:val="28"/>
        </w:rPr>
      </w:pPr>
      <w:r>
        <w:rPr>
          <w:sz w:val="28"/>
        </w:rPr>
        <w:t>Can you spot and correct the mistakes Clive has made?</w:t>
      </w:r>
    </w:p>
    <w:p w14:paraId="1E19A17C" w14:textId="77777777" w:rsidR="00D805B6" w:rsidRDefault="00D805B6" w:rsidP="00D805B6">
      <w:pPr>
        <w:jc w:val="center"/>
        <w:rPr>
          <w:sz w:val="28"/>
        </w:rPr>
      </w:pPr>
      <w:r>
        <w:rPr>
          <w:sz w:val="28"/>
        </w:rPr>
        <w:t>Can you explain what mistakes Clive has made, and maybe give him some tips so that he (hopefully) doesn’t make them again?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21"/>
        <w:gridCol w:w="4721"/>
      </w:tblGrid>
      <w:tr w:rsidR="00D805B6" w14:paraId="0634E06B" w14:textId="77777777" w:rsidTr="00CB03AC">
        <w:tc>
          <w:tcPr>
            <w:tcW w:w="5000" w:type="pct"/>
            <w:gridSpan w:val="2"/>
          </w:tcPr>
          <w:p w14:paraId="5854E092" w14:textId="77777777" w:rsidR="00D805B6" w:rsidRPr="0099526E" w:rsidRDefault="00D805B6" w:rsidP="00CB03AC">
            <w:pPr>
              <w:spacing w:line="259" w:lineRule="auto"/>
              <w:jc w:val="center"/>
              <w:rPr>
                <w:b/>
                <w:sz w:val="28"/>
                <w:u w:val="single"/>
              </w:rPr>
            </w:pPr>
            <w:r w:rsidRPr="0099526E">
              <w:rPr>
                <w:b/>
                <w:sz w:val="28"/>
                <w:u w:val="single"/>
              </w:rPr>
              <w:t>Question 1:</w:t>
            </w:r>
          </w:p>
          <w:p w14:paraId="4B3828AA" w14:textId="77777777" w:rsidR="00D805B6" w:rsidRDefault="00D805B6" w:rsidP="00CB03AC">
            <w:pPr>
              <w:spacing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Find the next term in the sequence:</w:t>
            </w:r>
          </w:p>
          <w:p w14:paraId="447CE39D" w14:textId="77777777" w:rsidR="00D805B6" w:rsidRDefault="00D805B6" w:rsidP="00CB03AC">
            <w:pPr>
              <w:spacing w:line="259" w:lineRule="auto"/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2,5,10,17…</m:t>
                </m:r>
              </m:oMath>
            </m:oMathPara>
          </w:p>
        </w:tc>
      </w:tr>
      <w:tr w:rsidR="00D805B6" w:rsidRPr="0099526E" w14:paraId="23782A18" w14:textId="77777777" w:rsidTr="00CB03AC">
        <w:tc>
          <w:tcPr>
            <w:tcW w:w="2500" w:type="pct"/>
          </w:tcPr>
          <w:p w14:paraId="35922F4E" w14:textId="77777777" w:rsidR="00D805B6" w:rsidRPr="003074F3" w:rsidRDefault="00D805B6" w:rsidP="00CB03AC">
            <w:pPr>
              <w:jc w:val="center"/>
              <w:rPr>
                <w:i/>
                <w:sz w:val="28"/>
              </w:rPr>
            </w:pPr>
            <w:r w:rsidRPr="0099526E">
              <w:rPr>
                <w:i/>
                <w:sz w:val="28"/>
              </w:rPr>
              <w:t>Clive’</w:t>
            </w:r>
            <w:r>
              <w:rPr>
                <w:i/>
                <w:sz w:val="28"/>
              </w:rPr>
              <w:t>s a</w:t>
            </w:r>
            <w:r w:rsidRPr="0099526E">
              <w:rPr>
                <w:i/>
                <w:sz w:val="28"/>
              </w:rPr>
              <w:t>nswer</w:t>
            </w:r>
            <w:r>
              <w:rPr>
                <w:i/>
                <w:sz w:val="28"/>
              </w:rPr>
              <w:t>:</w:t>
            </w:r>
          </w:p>
        </w:tc>
        <w:tc>
          <w:tcPr>
            <w:tcW w:w="2500" w:type="pct"/>
          </w:tcPr>
          <w:p w14:paraId="442D9349" w14:textId="77777777" w:rsidR="00D805B6" w:rsidRPr="0099526E" w:rsidRDefault="00D805B6" w:rsidP="00CB03AC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Your answer:</w:t>
            </w:r>
          </w:p>
        </w:tc>
      </w:tr>
      <w:tr w:rsidR="00D805B6" w:rsidRPr="0099526E" w14:paraId="53171869" w14:textId="77777777" w:rsidTr="00CB03AC">
        <w:tc>
          <w:tcPr>
            <w:tcW w:w="2500" w:type="pct"/>
          </w:tcPr>
          <w:p w14:paraId="53F394A3" w14:textId="77777777" w:rsidR="00D805B6" w:rsidRDefault="00D805B6" w:rsidP="00CB03A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The rule is “add </w:t>
            </w:r>
            <m:oMath>
              <m:r>
                <w:rPr>
                  <w:rFonts w:ascii="Cambria Math" w:hAnsi="Cambria Math"/>
                  <w:sz w:val="28"/>
                </w:rPr>
                <m:t>7</m:t>
              </m:r>
            </m:oMath>
            <w:r>
              <w:rPr>
                <w:sz w:val="28"/>
              </w:rPr>
              <w:t xml:space="preserve">” because </w:t>
            </w:r>
            <m:oMath>
              <m:r>
                <w:rPr>
                  <w:rFonts w:ascii="Cambria Math" w:hAnsi="Cambria Math"/>
                  <w:sz w:val="28"/>
                </w:rPr>
                <m:t>10+7=17</m:t>
              </m:r>
            </m:oMath>
            <w:r>
              <w:rPr>
                <w:sz w:val="28"/>
              </w:rPr>
              <w:t xml:space="preserve">. </w:t>
            </w:r>
          </w:p>
          <w:p w14:paraId="429A1AB7" w14:textId="77777777" w:rsidR="00D805B6" w:rsidRDefault="00D805B6" w:rsidP="00CB03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Answer:</w:t>
            </w:r>
          </w:p>
          <w:p w14:paraId="2CFFAEBB" w14:textId="77777777" w:rsidR="00D805B6" w:rsidRPr="00390B47" w:rsidRDefault="00D805B6" w:rsidP="00CB03AC">
            <w:pPr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24</m:t>
                </m:r>
              </m:oMath>
            </m:oMathPara>
          </w:p>
          <w:p w14:paraId="67DF0403" w14:textId="77777777" w:rsidR="00D805B6" w:rsidRDefault="00D805B6" w:rsidP="00CB03AC">
            <w:pPr>
              <w:jc w:val="center"/>
              <w:rPr>
                <w:sz w:val="28"/>
              </w:rPr>
            </w:pPr>
          </w:p>
          <w:p w14:paraId="71A9DD40" w14:textId="77777777" w:rsidR="00D805B6" w:rsidRPr="003074F3" w:rsidRDefault="00D805B6" w:rsidP="00CB03AC">
            <w:pPr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14:paraId="1C99CB40" w14:textId="77777777" w:rsidR="00D805B6" w:rsidRPr="005841C5" w:rsidRDefault="00D805B6" w:rsidP="00CB03AC">
            <w:pPr>
              <w:jc w:val="center"/>
              <w:rPr>
                <w:color w:val="FF0000"/>
                <w:sz w:val="28"/>
              </w:rPr>
            </w:pPr>
          </w:p>
        </w:tc>
      </w:tr>
      <w:tr w:rsidR="00D805B6" w14:paraId="798BC7DC" w14:textId="77777777" w:rsidTr="00CB03AC">
        <w:tc>
          <w:tcPr>
            <w:tcW w:w="5000" w:type="pct"/>
            <w:gridSpan w:val="2"/>
          </w:tcPr>
          <w:p w14:paraId="38105CE5" w14:textId="77777777" w:rsidR="00D805B6" w:rsidRPr="00353533" w:rsidRDefault="00D805B6" w:rsidP="00CB03AC">
            <w:pPr>
              <w:jc w:val="center"/>
              <w:rPr>
                <w:i/>
                <w:sz w:val="28"/>
              </w:rPr>
            </w:pPr>
            <w:r w:rsidRPr="00353533">
              <w:rPr>
                <w:i/>
                <w:sz w:val="28"/>
              </w:rPr>
              <w:t xml:space="preserve">What </w:t>
            </w:r>
            <w:r>
              <w:rPr>
                <w:i/>
                <w:sz w:val="28"/>
              </w:rPr>
              <w:t xml:space="preserve">mistake </w:t>
            </w:r>
            <w:r w:rsidRPr="00353533">
              <w:rPr>
                <w:i/>
                <w:sz w:val="28"/>
              </w:rPr>
              <w:t>has Clive</w:t>
            </w:r>
            <w:r>
              <w:rPr>
                <w:i/>
                <w:sz w:val="28"/>
              </w:rPr>
              <w:t xml:space="preserve"> made</w:t>
            </w:r>
            <w:r w:rsidRPr="00353533">
              <w:rPr>
                <w:i/>
                <w:sz w:val="28"/>
              </w:rPr>
              <w:t>?</w:t>
            </w:r>
          </w:p>
          <w:p w14:paraId="66C8947B" w14:textId="77777777" w:rsidR="00D805B6" w:rsidRPr="005841C5" w:rsidRDefault="00D805B6" w:rsidP="00CB03AC">
            <w:pPr>
              <w:jc w:val="center"/>
              <w:rPr>
                <w:color w:val="FF0000"/>
                <w:sz w:val="28"/>
              </w:rPr>
            </w:pPr>
          </w:p>
          <w:p w14:paraId="37F523FA" w14:textId="77777777" w:rsidR="00D805B6" w:rsidRPr="005841C5" w:rsidRDefault="00D805B6" w:rsidP="00CB03AC">
            <w:pPr>
              <w:jc w:val="center"/>
              <w:rPr>
                <w:color w:val="FF0000"/>
                <w:sz w:val="28"/>
              </w:rPr>
            </w:pPr>
          </w:p>
          <w:p w14:paraId="5271F9DF" w14:textId="77777777" w:rsidR="00D805B6" w:rsidRDefault="00D805B6" w:rsidP="00CB03AC">
            <w:pPr>
              <w:jc w:val="center"/>
              <w:rPr>
                <w:sz w:val="28"/>
              </w:rPr>
            </w:pPr>
          </w:p>
        </w:tc>
      </w:tr>
      <w:tr w:rsidR="00D805B6" w14:paraId="71319291" w14:textId="77777777" w:rsidTr="00CB03AC">
        <w:tc>
          <w:tcPr>
            <w:tcW w:w="5000" w:type="pct"/>
            <w:gridSpan w:val="2"/>
          </w:tcPr>
          <w:p w14:paraId="027F39B0" w14:textId="77777777" w:rsidR="00D805B6" w:rsidRPr="00353533" w:rsidRDefault="00D805B6" w:rsidP="00CB03AC">
            <w:pPr>
              <w:jc w:val="center"/>
              <w:rPr>
                <w:b/>
                <w:sz w:val="28"/>
                <w:u w:val="single"/>
              </w:rPr>
            </w:pPr>
            <w:r w:rsidRPr="00353533">
              <w:rPr>
                <w:b/>
                <w:sz w:val="28"/>
                <w:u w:val="single"/>
              </w:rPr>
              <w:t>Question 2:</w:t>
            </w:r>
          </w:p>
          <w:p w14:paraId="65D4C4AA" w14:textId="77777777" w:rsidR="00D805B6" w:rsidRDefault="00D805B6" w:rsidP="00CB03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Find the n</w:t>
            </w:r>
            <w:r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term of the sequence:</w:t>
            </w:r>
          </w:p>
          <w:p w14:paraId="2E89A2A6" w14:textId="77777777" w:rsidR="00D805B6" w:rsidRPr="00390B47" w:rsidRDefault="00D805B6" w:rsidP="00CB03AC">
            <w:pPr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5,9,13,17…</m:t>
                </m:r>
              </m:oMath>
            </m:oMathPara>
          </w:p>
        </w:tc>
      </w:tr>
      <w:tr w:rsidR="00D805B6" w14:paraId="592153EF" w14:textId="77777777" w:rsidTr="00CB03AC">
        <w:tc>
          <w:tcPr>
            <w:tcW w:w="2500" w:type="pct"/>
          </w:tcPr>
          <w:p w14:paraId="15D0C3D5" w14:textId="77777777" w:rsidR="00D805B6" w:rsidRPr="0099526E" w:rsidRDefault="00D805B6" w:rsidP="00CB03AC">
            <w:pPr>
              <w:jc w:val="center"/>
              <w:rPr>
                <w:i/>
                <w:sz w:val="28"/>
              </w:rPr>
            </w:pPr>
            <w:r w:rsidRPr="0099526E">
              <w:rPr>
                <w:i/>
                <w:sz w:val="28"/>
              </w:rPr>
              <w:t>Clive’</w:t>
            </w:r>
            <w:r>
              <w:rPr>
                <w:i/>
                <w:sz w:val="28"/>
              </w:rPr>
              <w:t>s a</w:t>
            </w:r>
            <w:r w:rsidRPr="0099526E">
              <w:rPr>
                <w:i/>
                <w:sz w:val="28"/>
              </w:rPr>
              <w:t>nswer</w:t>
            </w:r>
            <w:r>
              <w:rPr>
                <w:i/>
                <w:sz w:val="28"/>
              </w:rPr>
              <w:t>:</w:t>
            </w:r>
          </w:p>
        </w:tc>
        <w:tc>
          <w:tcPr>
            <w:tcW w:w="2500" w:type="pct"/>
          </w:tcPr>
          <w:p w14:paraId="04F57F4D" w14:textId="77777777" w:rsidR="00D805B6" w:rsidRPr="0099526E" w:rsidRDefault="00D805B6" w:rsidP="00CB03AC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Your answer:</w:t>
            </w:r>
          </w:p>
        </w:tc>
      </w:tr>
      <w:tr w:rsidR="00D805B6" w14:paraId="7A412A16" w14:textId="77777777" w:rsidTr="00CB03AC">
        <w:tc>
          <w:tcPr>
            <w:tcW w:w="2500" w:type="pct"/>
          </w:tcPr>
          <w:p w14:paraId="6E9DE30B" w14:textId="77777777" w:rsidR="00D805B6" w:rsidRDefault="00D805B6" w:rsidP="00CB03A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In order to get to the next term in the sequence you must add </w:t>
            </w:r>
            <m:oMath>
              <m:r>
                <w:rPr>
                  <w:rFonts w:ascii="Cambria Math" w:hAnsi="Cambria Math"/>
                  <w:sz w:val="28"/>
                </w:rPr>
                <m:t>4</m:t>
              </m:r>
            </m:oMath>
            <w:r>
              <w:rPr>
                <w:sz w:val="28"/>
              </w:rPr>
              <w:t>.</w:t>
            </w:r>
          </w:p>
          <w:p w14:paraId="3A1C1A6D" w14:textId="77777777" w:rsidR="00D805B6" w:rsidRDefault="00D805B6" w:rsidP="00CB03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Answer:</w:t>
            </w:r>
          </w:p>
          <w:p w14:paraId="632EA422" w14:textId="77777777" w:rsidR="00D805B6" w:rsidRDefault="00D805B6" w:rsidP="00CB03AC">
            <w:pPr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n+4</m:t>
                </m:r>
              </m:oMath>
            </m:oMathPara>
          </w:p>
          <w:p w14:paraId="0F5B92B5" w14:textId="77777777" w:rsidR="00D805B6" w:rsidRDefault="00D805B6" w:rsidP="00CB03AC">
            <w:pPr>
              <w:rPr>
                <w:sz w:val="28"/>
              </w:rPr>
            </w:pPr>
          </w:p>
        </w:tc>
        <w:tc>
          <w:tcPr>
            <w:tcW w:w="2500" w:type="pct"/>
          </w:tcPr>
          <w:p w14:paraId="4717E1E0" w14:textId="77777777" w:rsidR="00D805B6" w:rsidRPr="005841C5" w:rsidRDefault="00D805B6" w:rsidP="00CB03AC">
            <w:pPr>
              <w:jc w:val="center"/>
              <w:rPr>
                <w:color w:val="FF0000"/>
                <w:sz w:val="28"/>
              </w:rPr>
            </w:pPr>
          </w:p>
        </w:tc>
      </w:tr>
      <w:tr w:rsidR="00D805B6" w14:paraId="46E16CC9" w14:textId="77777777" w:rsidTr="00CB03AC">
        <w:tc>
          <w:tcPr>
            <w:tcW w:w="5000" w:type="pct"/>
            <w:gridSpan w:val="2"/>
          </w:tcPr>
          <w:p w14:paraId="30F8746C" w14:textId="77777777" w:rsidR="00D805B6" w:rsidRPr="00353533" w:rsidRDefault="00D805B6" w:rsidP="00CB03AC">
            <w:pPr>
              <w:jc w:val="center"/>
              <w:rPr>
                <w:i/>
                <w:sz w:val="28"/>
              </w:rPr>
            </w:pPr>
            <w:r w:rsidRPr="00353533">
              <w:rPr>
                <w:i/>
                <w:sz w:val="28"/>
              </w:rPr>
              <w:t xml:space="preserve">What </w:t>
            </w:r>
            <w:r>
              <w:rPr>
                <w:i/>
                <w:sz w:val="28"/>
              </w:rPr>
              <w:t xml:space="preserve">mistake </w:t>
            </w:r>
            <w:r w:rsidRPr="00353533">
              <w:rPr>
                <w:i/>
                <w:sz w:val="28"/>
              </w:rPr>
              <w:t>has Clive</w:t>
            </w:r>
            <w:r>
              <w:rPr>
                <w:i/>
                <w:sz w:val="28"/>
              </w:rPr>
              <w:t xml:space="preserve"> made</w:t>
            </w:r>
            <w:r w:rsidRPr="00353533">
              <w:rPr>
                <w:i/>
                <w:sz w:val="28"/>
              </w:rPr>
              <w:t>?</w:t>
            </w:r>
          </w:p>
          <w:p w14:paraId="46971266" w14:textId="77777777" w:rsidR="00D805B6" w:rsidRPr="005841C5" w:rsidRDefault="00D805B6" w:rsidP="00CB03AC">
            <w:pPr>
              <w:jc w:val="center"/>
              <w:rPr>
                <w:color w:val="FF0000"/>
                <w:sz w:val="28"/>
              </w:rPr>
            </w:pPr>
          </w:p>
          <w:p w14:paraId="2CA9B19E" w14:textId="77777777" w:rsidR="00D805B6" w:rsidRPr="005841C5" w:rsidRDefault="00D805B6" w:rsidP="00CB03AC">
            <w:pPr>
              <w:jc w:val="center"/>
              <w:rPr>
                <w:color w:val="FF0000"/>
                <w:sz w:val="28"/>
              </w:rPr>
            </w:pPr>
          </w:p>
          <w:p w14:paraId="050FB6B8" w14:textId="77777777" w:rsidR="00D805B6" w:rsidRDefault="00D805B6" w:rsidP="00CB03AC">
            <w:pPr>
              <w:jc w:val="center"/>
              <w:rPr>
                <w:sz w:val="28"/>
              </w:rPr>
            </w:pPr>
          </w:p>
        </w:tc>
      </w:tr>
      <w:tr w:rsidR="00D805B6" w14:paraId="7DF34456" w14:textId="77777777" w:rsidTr="00CB03AC">
        <w:tc>
          <w:tcPr>
            <w:tcW w:w="5000" w:type="pct"/>
            <w:gridSpan w:val="2"/>
          </w:tcPr>
          <w:p w14:paraId="511740D9" w14:textId="77777777" w:rsidR="00D805B6" w:rsidRPr="00353533" w:rsidRDefault="00D805B6" w:rsidP="00CB03AC">
            <w:pPr>
              <w:jc w:val="center"/>
              <w:rPr>
                <w:b/>
                <w:sz w:val="28"/>
                <w:u w:val="single"/>
              </w:rPr>
            </w:pPr>
            <w:r w:rsidRPr="00353533">
              <w:rPr>
                <w:b/>
                <w:sz w:val="28"/>
                <w:u w:val="single"/>
              </w:rPr>
              <w:t>Question 3:</w:t>
            </w:r>
          </w:p>
          <w:p w14:paraId="041F98E8" w14:textId="77777777" w:rsidR="00D805B6" w:rsidRDefault="00D805B6" w:rsidP="00CB03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Find the 20</w:t>
            </w:r>
            <w:r w:rsidRPr="00390B47"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term of this sequence:</w:t>
            </w:r>
          </w:p>
          <w:p w14:paraId="4B39A81D" w14:textId="77777777" w:rsidR="00D805B6" w:rsidRDefault="00D805B6" w:rsidP="00CB03AC">
            <w:pPr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3,9,15,21…</m:t>
                </m:r>
              </m:oMath>
            </m:oMathPara>
          </w:p>
        </w:tc>
      </w:tr>
      <w:tr w:rsidR="00D805B6" w14:paraId="2550EA64" w14:textId="77777777" w:rsidTr="00CB03AC">
        <w:tc>
          <w:tcPr>
            <w:tcW w:w="2500" w:type="pct"/>
          </w:tcPr>
          <w:p w14:paraId="78919558" w14:textId="77777777" w:rsidR="00D805B6" w:rsidRPr="0099526E" w:rsidRDefault="00D805B6" w:rsidP="00CB03AC">
            <w:pPr>
              <w:jc w:val="center"/>
              <w:rPr>
                <w:i/>
                <w:sz w:val="28"/>
              </w:rPr>
            </w:pPr>
            <w:r w:rsidRPr="0099526E">
              <w:rPr>
                <w:i/>
                <w:sz w:val="28"/>
              </w:rPr>
              <w:t>Clive’</w:t>
            </w:r>
            <w:r>
              <w:rPr>
                <w:i/>
                <w:sz w:val="28"/>
              </w:rPr>
              <w:t>s a</w:t>
            </w:r>
            <w:r w:rsidRPr="0099526E">
              <w:rPr>
                <w:i/>
                <w:sz w:val="28"/>
              </w:rPr>
              <w:t>nswer</w:t>
            </w:r>
            <w:r>
              <w:rPr>
                <w:i/>
                <w:sz w:val="28"/>
              </w:rPr>
              <w:t>:</w:t>
            </w:r>
          </w:p>
        </w:tc>
        <w:tc>
          <w:tcPr>
            <w:tcW w:w="2500" w:type="pct"/>
          </w:tcPr>
          <w:p w14:paraId="041B45C9" w14:textId="77777777" w:rsidR="00D805B6" w:rsidRPr="0099526E" w:rsidRDefault="00D805B6" w:rsidP="00CB03AC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Your answer:</w:t>
            </w:r>
          </w:p>
        </w:tc>
      </w:tr>
      <w:tr w:rsidR="00D805B6" w14:paraId="2A007DDC" w14:textId="77777777" w:rsidTr="00CB03AC">
        <w:tc>
          <w:tcPr>
            <w:tcW w:w="2500" w:type="pct"/>
          </w:tcPr>
          <w:p w14:paraId="2C3CC4EA" w14:textId="77777777" w:rsidR="00D805B6" w:rsidRDefault="00D805B6" w:rsidP="00CB03A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The next term in the sequence is </w:t>
            </w:r>
            <m:oMath>
              <m:r>
                <w:rPr>
                  <w:rFonts w:ascii="Cambria Math" w:hAnsi="Cambria Math"/>
                  <w:sz w:val="28"/>
                </w:rPr>
                <m:t>27</m:t>
              </m:r>
            </m:oMath>
            <w:r>
              <w:rPr>
                <w:sz w:val="28"/>
              </w:rPr>
              <w:t xml:space="preserve"> as the rule is “add </w:t>
            </w:r>
            <m:oMath>
              <m:r>
                <w:rPr>
                  <w:rFonts w:ascii="Cambria Math" w:hAnsi="Cambria Math"/>
                  <w:sz w:val="28"/>
                </w:rPr>
                <m:t>6</m:t>
              </m:r>
            </m:oMath>
            <w:r>
              <w:rPr>
                <w:sz w:val="28"/>
              </w:rPr>
              <w:t>”.</w:t>
            </w:r>
          </w:p>
          <w:p w14:paraId="325AFC88" w14:textId="77777777" w:rsidR="00D805B6" w:rsidRDefault="00D805B6" w:rsidP="00CB03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I need to multiply the 5</w:t>
            </w:r>
            <w:r w:rsidRPr="00390B47"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term by </w:t>
            </w:r>
            <m:oMath>
              <m:r>
                <w:rPr>
                  <w:rFonts w:ascii="Cambria Math" w:hAnsi="Cambria Math"/>
                  <w:sz w:val="28"/>
                </w:rPr>
                <m:t>4</m:t>
              </m:r>
            </m:oMath>
            <w:r>
              <w:rPr>
                <w:sz w:val="28"/>
              </w:rPr>
              <w:t xml:space="preserve"> to get the 20</w:t>
            </w:r>
            <w:r w:rsidRPr="00390B47"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term.</w:t>
            </w:r>
          </w:p>
          <w:p w14:paraId="6796B7BC" w14:textId="77777777" w:rsidR="00D805B6" w:rsidRDefault="00D805B6" w:rsidP="00CB03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Answer:</w:t>
            </w:r>
          </w:p>
          <w:p w14:paraId="1C138855" w14:textId="77777777" w:rsidR="00D805B6" w:rsidRPr="0084564F" w:rsidRDefault="00D805B6" w:rsidP="00CB03AC">
            <w:pPr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108</m:t>
                </m:r>
              </m:oMath>
            </m:oMathPara>
          </w:p>
        </w:tc>
        <w:tc>
          <w:tcPr>
            <w:tcW w:w="2500" w:type="pct"/>
          </w:tcPr>
          <w:p w14:paraId="3461E0F9" w14:textId="77777777" w:rsidR="00D805B6" w:rsidRPr="005841C5" w:rsidRDefault="00D805B6" w:rsidP="00CB03AC">
            <w:pPr>
              <w:jc w:val="center"/>
              <w:rPr>
                <w:color w:val="FF0000"/>
                <w:sz w:val="28"/>
              </w:rPr>
            </w:pPr>
          </w:p>
        </w:tc>
      </w:tr>
      <w:tr w:rsidR="00D805B6" w14:paraId="6D0AD4EF" w14:textId="77777777" w:rsidTr="00CB03AC">
        <w:tc>
          <w:tcPr>
            <w:tcW w:w="5000" w:type="pct"/>
            <w:gridSpan w:val="2"/>
          </w:tcPr>
          <w:p w14:paraId="6FE92CBF" w14:textId="77777777" w:rsidR="00D805B6" w:rsidRPr="00353533" w:rsidRDefault="00D805B6" w:rsidP="00CB03AC">
            <w:pPr>
              <w:jc w:val="center"/>
              <w:rPr>
                <w:i/>
                <w:sz w:val="28"/>
              </w:rPr>
            </w:pPr>
            <w:r w:rsidRPr="00353533">
              <w:rPr>
                <w:i/>
                <w:sz w:val="28"/>
              </w:rPr>
              <w:t xml:space="preserve">What </w:t>
            </w:r>
            <w:r>
              <w:rPr>
                <w:i/>
                <w:sz w:val="28"/>
              </w:rPr>
              <w:t xml:space="preserve">mistake </w:t>
            </w:r>
            <w:r w:rsidRPr="00353533">
              <w:rPr>
                <w:i/>
                <w:sz w:val="28"/>
              </w:rPr>
              <w:t>has Clive</w:t>
            </w:r>
            <w:r>
              <w:rPr>
                <w:i/>
                <w:sz w:val="28"/>
              </w:rPr>
              <w:t xml:space="preserve"> made</w:t>
            </w:r>
            <w:r w:rsidRPr="00353533">
              <w:rPr>
                <w:i/>
                <w:sz w:val="28"/>
              </w:rPr>
              <w:t>?</w:t>
            </w:r>
          </w:p>
          <w:p w14:paraId="5F6694B2" w14:textId="77777777" w:rsidR="00D805B6" w:rsidRPr="005841C5" w:rsidRDefault="00D805B6" w:rsidP="00CB03AC">
            <w:pPr>
              <w:jc w:val="center"/>
              <w:rPr>
                <w:color w:val="FF0000"/>
                <w:sz w:val="28"/>
              </w:rPr>
            </w:pPr>
          </w:p>
          <w:p w14:paraId="7D634D7F" w14:textId="77777777" w:rsidR="00D805B6" w:rsidRPr="005841C5" w:rsidRDefault="00D805B6" w:rsidP="00CB03AC">
            <w:pPr>
              <w:jc w:val="center"/>
              <w:rPr>
                <w:color w:val="FF0000"/>
                <w:sz w:val="28"/>
              </w:rPr>
            </w:pPr>
          </w:p>
          <w:p w14:paraId="65A1035C" w14:textId="77777777" w:rsidR="00D805B6" w:rsidRDefault="00D805B6" w:rsidP="00CB03AC">
            <w:pPr>
              <w:jc w:val="center"/>
              <w:rPr>
                <w:sz w:val="28"/>
              </w:rPr>
            </w:pPr>
          </w:p>
        </w:tc>
      </w:tr>
      <w:tr w:rsidR="00D805B6" w14:paraId="3D1FA7B1" w14:textId="77777777" w:rsidTr="00CB03AC">
        <w:tc>
          <w:tcPr>
            <w:tcW w:w="5000" w:type="pct"/>
            <w:gridSpan w:val="2"/>
          </w:tcPr>
          <w:p w14:paraId="5397BFF9" w14:textId="77777777" w:rsidR="00D805B6" w:rsidRPr="00353533" w:rsidRDefault="00D805B6" w:rsidP="00CB03AC">
            <w:pPr>
              <w:jc w:val="center"/>
              <w:rPr>
                <w:b/>
                <w:sz w:val="28"/>
                <w:u w:val="single"/>
              </w:rPr>
            </w:pPr>
            <w:r w:rsidRPr="00353533">
              <w:rPr>
                <w:b/>
                <w:sz w:val="28"/>
                <w:u w:val="single"/>
              </w:rPr>
              <w:lastRenderedPageBreak/>
              <w:t>Question 4:</w:t>
            </w:r>
          </w:p>
          <w:p w14:paraId="7FAC83B4" w14:textId="77777777" w:rsidR="00D805B6" w:rsidRDefault="00D805B6" w:rsidP="00CB03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Find the n</w:t>
            </w:r>
            <w:r w:rsidRPr="00390B47"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term of this sequence:</w:t>
            </w:r>
          </w:p>
          <w:p w14:paraId="18457ED6" w14:textId="77777777" w:rsidR="00D805B6" w:rsidRDefault="00D805B6" w:rsidP="00CB03AC">
            <w:pPr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20,17,14,11…</m:t>
                </m:r>
              </m:oMath>
            </m:oMathPara>
          </w:p>
        </w:tc>
      </w:tr>
      <w:tr w:rsidR="00D805B6" w14:paraId="70FDC0BF" w14:textId="77777777" w:rsidTr="00CB03AC">
        <w:tc>
          <w:tcPr>
            <w:tcW w:w="2500" w:type="pct"/>
          </w:tcPr>
          <w:p w14:paraId="027103E0" w14:textId="77777777" w:rsidR="00D805B6" w:rsidRPr="0099526E" w:rsidRDefault="00D805B6" w:rsidP="00CB03AC">
            <w:pPr>
              <w:jc w:val="center"/>
              <w:rPr>
                <w:i/>
                <w:sz w:val="28"/>
              </w:rPr>
            </w:pPr>
            <w:r w:rsidRPr="0099526E">
              <w:rPr>
                <w:i/>
                <w:sz w:val="28"/>
              </w:rPr>
              <w:t>Clive’</w:t>
            </w:r>
            <w:r>
              <w:rPr>
                <w:i/>
                <w:sz w:val="28"/>
              </w:rPr>
              <w:t>s a</w:t>
            </w:r>
            <w:r w:rsidRPr="0099526E">
              <w:rPr>
                <w:i/>
                <w:sz w:val="28"/>
              </w:rPr>
              <w:t>nswer</w:t>
            </w:r>
            <w:r>
              <w:rPr>
                <w:i/>
                <w:sz w:val="28"/>
              </w:rPr>
              <w:t>:</w:t>
            </w:r>
          </w:p>
        </w:tc>
        <w:tc>
          <w:tcPr>
            <w:tcW w:w="2500" w:type="pct"/>
          </w:tcPr>
          <w:p w14:paraId="44AE624B" w14:textId="77777777" w:rsidR="00D805B6" w:rsidRPr="0099526E" w:rsidRDefault="00D805B6" w:rsidP="00CB03AC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Your answer:</w:t>
            </w:r>
          </w:p>
        </w:tc>
      </w:tr>
      <w:tr w:rsidR="00D805B6" w14:paraId="0B40DAE0" w14:textId="77777777" w:rsidTr="00CB03AC">
        <w:tc>
          <w:tcPr>
            <w:tcW w:w="2500" w:type="pct"/>
          </w:tcPr>
          <w:p w14:paraId="51D846A3" w14:textId="77777777" w:rsidR="00D805B6" w:rsidRDefault="00D805B6" w:rsidP="00CB03A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The rule from term-to-term is “subtract </w:t>
            </w:r>
            <m:oMath>
              <m:r>
                <w:rPr>
                  <w:rFonts w:ascii="Cambria Math" w:hAnsi="Cambria Math"/>
                  <w:sz w:val="28"/>
                </w:rPr>
                <m:t>3</m:t>
              </m:r>
            </m:oMath>
            <w:r>
              <w:rPr>
                <w:sz w:val="28"/>
              </w:rPr>
              <w:t xml:space="preserve">” so the sequence is linked to the </w:t>
            </w:r>
            <m:oMath>
              <m:r>
                <w:rPr>
                  <w:rFonts w:ascii="Cambria Math" w:hAnsi="Cambria Math"/>
                  <w:sz w:val="28"/>
                </w:rPr>
                <m:t>-3</m:t>
              </m:r>
            </m:oMath>
            <w:r>
              <w:rPr>
                <w:sz w:val="28"/>
              </w:rPr>
              <w:t xml:space="preserve"> times table.</w:t>
            </w:r>
          </w:p>
          <w:p w14:paraId="711AC0BD" w14:textId="77777777" w:rsidR="00D805B6" w:rsidRDefault="00D805B6" w:rsidP="00CB03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Answer:</w:t>
            </w:r>
          </w:p>
          <w:p w14:paraId="2A611796" w14:textId="77777777" w:rsidR="00D805B6" w:rsidRPr="00472810" w:rsidRDefault="00D805B6" w:rsidP="00CB03AC">
            <w:pPr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-3n+17</m:t>
                </m:r>
              </m:oMath>
            </m:oMathPara>
          </w:p>
          <w:p w14:paraId="69D291F5" w14:textId="77777777" w:rsidR="00D805B6" w:rsidRDefault="00D805B6" w:rsidP="00CB03AC">
            <w:pPr>
              <w:jc w:val="center"/>
              <w:rPr>
                <w:sz w:val="28"/>
              </w:rPr>
            </w:pPr>
          </w:p>
          <w:p w14:paraId="4E36543F" w14:textId="77777777" w:rsidR="00D805B6" w:rsidRDefault="00D805B6" w:rsidP="00CB03AC">
            <w:pPr>
              <w:jc w:val="center"/>
              <w:rPr>
                <w:sz w:val="28"/>
              </w:rPr>
            </w:pPr>
          </w:p>
          <w:p w14:paraId="154AD27A" w14:textId="77777777" w:rsidR="00D805B6" w:rsidRDefault="00D805B6" w:rsidP="00CB03AC">
            <w:pPr>
              <w:jc w:val="center"/>
              <w:rPr>
                <w:sz w:val="28"/>
              </w:rPr>
            </w:pPr>
          </w:p>
          <w:p w14:paraId="727940C6" w14:textId="77777777" w:rsidR="00D805B6" w:rsidRDefault="00D805B6" w:rsidP="00CB03AC">
            <w:pPr>
              <w:jc w:val="center"/>
              <w:rPr>
                <w:sz w:val="28"/>
              </w:rPr>
            </w:pPr>
          </w:p>
          <w:p w14:paraId="30B6DD73" w14:textId="77777777" w:rsidR="00D805B6" w:rsidRPr="00242584" w:rsidRDefault="00D805B6" w:rsidP="00CB03AC">
            <w:pPr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14:paraId="725A3F72" w14:textId="77777777" w:rsidR="00D805B6" w:rsidRPr="005841C5" w:rsidRDefault="00D805B6" w:rsidP="00CB03AC">
            <w:pPr>
              <w:jc w:val="center"/>
              <w:rPr>
                <w:color w:val="FF0000"/>
                <w:sz w:val="28"/>
              </w:rPr>
            </w:pPr>
          </w:p>
        </w:tc>
      </w:tr>
      <w:tr w:rsidR="00D805B6" w14:paraId="32A96BE7" w14:textId="77777777" w:rsidTr="00CB03AC">
        <w:tc>
          <w:tcPr>
            <w:tcW w:w="5000" w:type="pct"/>
            <w:gridSpan w:val="2"/>
          </w:tcPr>
          <w:p w14:paraId="52196A90" w14:textId="77777777" w:rsidR="00D805B6" w:rsidRPr="00353533" w:rsidRDefault="00D805B6" w:rsidP="00CB03AC">
            <w:pPr>
              <w:jc w:val="center"/>
              <w:rPr>
                <w:i/>
                <w:sz w:val="28"/>
              </w:rPr>
            </w:pPr>
            <w:r w:rsidRPr="00353533">
              <w:rPr>
                <w:i/>
                <w:sz w:val="28"/>
              </w:rPr>
              <w:t xml:space="preserve">What </w:t>
            </w:r>
            <w:r>
              <w:rPr>
                <w:i/>
                <w:sz w:val="28"/>
              </w:rPr>
              <w:t xml:space="preserve">mistake </w:t>
            </w:r>
            <w:r w:rsidRPr="00353533">
              <w:rPr>
                <w:i/>
                <w:sz w:val="28"/>
              </w:rPr>
              <w:t>has Clive</w:t>
            </w:r>
            <w:r>
              <w:rPr>
                <w:i/>
                <w:sz w:val="28"/>
              </w:rPr>
              <w:t xml:space="preserve"> made</w:t>
            </w:r>
            <w:r w:rsidRPr="00353533">
              <w:rPr>
                <w:i/>
                <w:sz w:val="28"/>
              </w:rPr>
              <w:t>?</w:t>
            </w:r>
          </w:p>
          <w:p w14:paraId="3419F014" w14:textId="77777777" w:rsidR="00D805B6" w:rsidRPr="005841C5" w:rsidRDefault="00D805B6" w:rsidP="00CB03AC">
            <w:pPr>
              <w:jc w:val="center"/>
              <w:rPr>
                <w:color w:val="FF0000"/>
                <w:sz w:val="28"/>
              </w:rPr>
            </w:pPr>
          </w:p>
          <w:p w14:paraId="621BF9F8" w14:textId="77777777" w:rsidR="00D805B6" w:rsidRPr="005841C5" w:rsidRDefault="00D805B6" w:rsidP="00CB03AC">
            <w:pPr>
              <w:jc w:val="center"/>
              <w:rPr>
                <w:color w:val="FF0000"/>
                <w:sz w:val="28"/>
              </w:rPr>
            </w:pPr>
          </w:p>
          <w:p w14:paraId="66517C9A" w14:textId="77777777" w:rsidR="00D805B6" w:rsidRPr="005841C5" w:rsidRDefault="00D805B6" w:rsidP="00CB03AC">
            <w:pPr>
              <w:jc w:val="center"/>
              <w:rPr>
                <w:color w:val="FF0000"/>
                <w:sz w:val="28"/>
              </w:rPr>
            </w:pPr>
          </w:p>
          <w:p w14:paraId="5F261428" w14:textId="77777777" w:rsidR="00D805B6" w:rsidRPr="005841C5" w:rsidRDefault="00D805B6" w:rsidP="00CB03AC">
            <w:pPr>
              <w:jc w:val="center"/>
              <w:rPr>
                <w:color w:val="FF0000"/>
                <w:sz w:val="28"/>
              </w:rPr>
            </w:pPr>
          </w:p>
          <w:p w14:paraId="52E0382B" w14:textId="77777777" w:rsidR="00D805B6" w:rsidRPr="005841C5" w:rsidRDefault="00D805B6" w:rsidP="00CB03AC">
            <w:pPr>
              <w:jc w:val="center"/>
              <w:rPr>
                <w:color w:val="FF0000"/>
                <w:sz w:val="28"/>
              </w:rPr>
            </w:pPr>
          </w:p>
          <w:p w14:paraId="7ED7AA33" w14:textId="77777777" w:rsidR="00D805B6" w:rsidRDefault="00D805B6" w:rsidP="00CB03AC">
            <w:pPr>
              <w:jc w:val="center"/>
              <w:rPr>
                <w:sz w:val="28"/>
              </w:rPr>
            </w:pPr>
          </w:p>
        </w:tc>
      </w:tr>
      <w:tr w:rsidR="00D805B6" w14:paraId="7D4B6CAB" w14:textId="77777777" w:rsidTr="00CB03AC">
        <w:tc>
          <w:tcPr>
            <w:tcW w:w="5000" w:type="pct"/>
            <w:gridSpan w:val="2"/>
          </w:tcPr>
          <w:p w14:paraId="289D3CAF" w14:textId="77777777" w:rsidR="00D805B6" w:rsidRPr="00353533" w:rsidRDefault="00D805B6" w:rsidP="00CB03AC">
            <w:pPr>
              <w:jc w:val="center"/>
              <w:rPr>
                <w:b/>
                <w:sz w:val="28"/>
                <w:u w:val="single"/>
              </w:rPr>
            </w:pPr>
            <w:r w:rsidRPr="00353533">
              <w:rPr>
                <w:b/>
                <w:sz w:val="28"/>
                <w:u w:val="single"/>
              </w:rPr>
              <w:t>Question 5:</w:t>
            </w:r>
          </w:p>
          <w:p w14:paraId="332DCF28" w14:textId="77777777" w:rsidR="00D805B6" w:rsidRDefault="00D805B6" w:rsidP="00CB03A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Jodie has the sequence </w:t>
            </w:r>
            <m:oMath>
              <m:r>
                <w:rPr>
                  <w:rFonts w:ascii="Cambria Math" w:hAnsi="Cambria Math"/>
                  <w:sz w:val="28"/>
                </w:rPr>
                <m:t>5,8,11,14…</m:t>
              </m:r>
            </m:oMath>
          </w:p>
          <w:p w14:paraId="7F70F33D" w14:textId="77777777" w:rsidR="00D805B6" w:rsidRDefault="00D805B6" w:rsidP="00CB03A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She says that </w:t>
            </w:r>
            <m:oMath>
              <m:r>
                <w:rPr>
                  <w:rFonts w:ascii="Cambria Math" w:hAnsi="Cambria Math"/>
                  <w:sz w:val="28"/>
                </w:rPr>
                <m:t>151</m:t>
              </m:r>
            </m:oMath>
            <w:r>
              <w:rPr>
                <w:sz w:val="28"/>
              </w:rPr>
              <w:t xml:space="preserve"> is in the sequence.</w:t>
            </w:r>
          </w:p>
          <w:p w14:paraId="2B3076D4" w14:textId="77777777" w:rsidR="00D805B6" w:rsidRDefault="00D805B6" w:rsidP="00CB03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Is Jodie correct? Explain you answer.</w:t>
            </w:r>
          </w:p>
        </w:tc>
      </w:tr>
      <w:tr w:rsidR="00D805B6" w14:paraId="2654D7D3" w14:textId="77777777" w:rsidTr="00CB03AC">
        <w:tc>
          <w:tcPr>
            <w:tcW w:w="2500" w:type="pct"/>
          </w:tcPr>
          <w:p w14:paraId="5194CB2A" w14:textId="77777777" w:rsidR="00D805B6" w:rsidRPr="0099526E" w:rsidRDefault="00D805B6" w:rsidP="00CB03AC">
            <w:pPr>
              <w:jc w:val="center"/>
              <w:rPr>
                <w:i/>
                <w:sz w:val="28"/>
              </w:rPr>
            </w:pPr>
            <w:r w:rsidRPr="0099526E">
              <w:rPr>
                <w:i/>
                <w:sz w:val="28"/>
              </w:rPr>
              <w:lastRenderedPageBreak/>
              <w:t>Clive’</w:t>
            </w:r>
            <w:r>
              <w:rPr>
                <w:i/>
                <w:sz w:val="28"/>
              </w:rPr>
              <w:t>s a</w:t>
            </w:r>
            <w:r w:rsidRPr="0099526E">
              <w:rPr>
                <w:i/>
                <w:sz w:val="28"/>
              </w:rPr>
              <w:t>nswer</w:t>
            </w:r>
            <w:r>
              <w:rPr>
                <w:i/>
                <w:sz w:val="28"/>
              </w:rPr>
              <w:t>:</w:t>
            </w:r>
          </w:p>
        </w:tc>
        <w:tc>
          <w:tcPr>
            <w:tcW w:w="2500" w:type="pct"/>
          </w:tcPr>
          <w:p w14:paraId="5442EB97" w14:textId="77777777" w:rsidR="00D805B6" w:rsidRPr="0099526E" w:rsidRDefault="00D805B6" w:rsidP="00CB03AC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Your answer:</w:t>
            </w:r>
          </w:p>
        </w:tc>
      </w:tr>
      <w:tr w:rsidR="00D805B6" w14:paraId="7F9FEBFC" w14:textId="77777777" w:rsidTr="00CB03AC">
        <w:tc>
          <w:tcPr>
            <w:tcW w:w="2500" w:type="pct"/>
          </w:tcPr>
          <w:p w14:paraId="1FE87692" w14:textId="77777777" w:rsidR="00D805B6" w:rsidRDefault="00D805B6" w:rsidP="00CB03A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If you keep adding </w:t>
            </w:r>
            <m:oMath>
              <m:r>
                <w:rPr>
                  <w:rFonts w:ascii="Cambria Math" w:hAnsi="Cambria Math"/>
                  <w:sz w:val="28"/>
                </w:rPr>
                <m:t>3</m:t>
              </m:r>
            </m:oMath>
            <w:r>
              <w:rPr>
                <w:sz w:val="28"/>
              </w:rPr>
              <w:t xml:space="preserve"> you will eventually get to </w:t>
            </w:r>
            <m:oMath>
              <m:r>
                <w:rPr>
                  <w:rFonts w:ascii="Cambria Math" w:hAnsi="Cambria Math"/>
                  <w:sz w:val="28"/>
                </w:rPr>
                <m:t>151</m:t>
              </m:r>
            </m:oMath>
            <w:r>
              <w:rPr>
                <w:sz w:val="28"/>
              </w:rPr>
              <w:t>.</w:t>
            </w:r>
          </w:p>
          <w:p w14:paraId="34198C5E" w14:textId="77777777" w:rsidR="00D805B6" w:rsidRDefault="00D805B6" w:rsidP="00CB03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Answer:</w:t>
            </w:r>
          </w:p>
          <w:p w14:paraId="532AB702" w14:textId="77777777" w:rsidR="00D805B6" w:rsidRDefault="00D805B6" w:rsidP="00CB03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Jodie is correct.</w:t>
            </w:r>
          </w:p>
          <w:p w14:paraId="28BB9ECC" w14:textId="77777777" w:rsidR="00D805B6" w:rsidRDefault="00D805B6" w:rsidP="00CB03AC">
            <w:pPr>
              <w:jc w:val="center"/>
              <w:rPr>
                <w:sz w:val="28"/>
              </w:rPr>
            </w:pPr>
          </w:p>
          <w:p w14:paraId="40C7AE22" w14:textId="77777777" w:rsidR="00D805B6" w:rsidRDefault="00D805B6" w:rsidP="00CB03AC">
            <w:pPr>
              <w:jc w:val="center"/>
              <w:rPr>
                <w:sz w:val="28"/>
              </w:rPr>
            </w:pPr>
          </w:p>
          <w:p w14:paraId="477026C4" w14:textId="77777777" w:rsidR="00D805B6" w:rsidRDefault="00D805B6" w:rsidP="00CB03AC">
            <w:pPr>
              <w:jc w:val="center"/>
              <w:rPr>
                <w:sz w:val="28"/>
              </w:rPr>
            </w:pPr>
          </w:p>
          <w:p w14:paraId="348C13EE" w14:textId="77777777" w:rsidR="00D805B6" w:rsidRDefault="00D805B6" w:rsidP="00CB03AC">
            <w:pPr>
              <w:jc w:val="center"/>
              <w:rPr>
                <w:sz w:val="28"/>
              </w:rPr>
            </w:pPr>
          </w:p>
          <w:p w14:paraId="7CE56C6C" w14:textId="77777777" w:rsidR="00D805B6" w:rsidRDefault="00D805B6" w:rsidP="00CB03AC">
            <w:pPr>
              <w:jc w:val="center"/>
              <w:rPr>
                <w:sz w:val="28"/>
              </w:rPr>
            </w:pPr>
          </w:p>
          <w:p w14:paraId="087D58B5" w14:textId="77777777" w:rsidR="00D805B6" w:rsidRDefault="00D805B6" w:rsidP="00CB03AC">
            <w:pPr>
              <w:jc w:val="center"/>
              <w:rPr>
                <w:sz w:val="28"/>
              </w:rPr>
            </w:pPr>
          </w:p>
          <w:p w14:paraId="4BC0D9C4" w14:textId="77777777" w:rsidR="00D805B6" w:rsidRDefault="00D805B6" w:rsidP="00CB03AC">
            <w:pPr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14:paraId="406F0F04" w14:textId="77777777" w:rsidR="00D805B6" w:rsidRPr="005841C5" w:rsidRDefault="00D805B6" w:rsidP="00CB03AC">
            <w:pPr>
              <w:jc w:val="center"/>
              <w:rPr>
                <w:color w:val="FF0000"/>
                <w:sz w:val="28"/>
              </w:rPr>
            </w:pPr>
          </w:p>
        </w:tc>
      </w:tr>
      <w:tr w:rsidR="00D805B6" w14:paraId="72BA9A89" w14:textId="77777777" w:rsidTr="00CB03AC">
        <w:tc>
          <w:tcPr>
            <w:tcW w:w="5000" w:type="pct"/>
            <w:gridSpan w:val="2"/>
          </w:tcPr>
          <w:p w14:paraId="352D1317" w14:textId="77777777" w:rsidR="00D805B6" w:rsidRPr="00353533" w:rsidRDefault="00D805B6" w:rsidP="00CB03AC">
            <w:pPr>
              <w:jc w:val="center"/>
              <w:rPr>
                <w:i/>
                <w:sz w:val="28"/>
              </w:rPr>
            </w:pPr>
            <w:r w:rsidRPr="00353533">
              <w:rPr>
                <w:i/>
                <w:sz w:val="28"/>
              </w:rPr>
              <w:t xml:space="preserve">What </w:t>
            </w:r>
            <w:r>
              <w:rPr>
                <w:i/>
                <w:sz w:val="28"/>
              </w:rPr>
              <w:t xml:space="preserve">mistake </w:t>
            </w:r>
            <w:r w:rsidRPr="00353533">
              <w:rPr>
                <w:i/>
                <w:sz w:val="28"/>
              </w:rPr>
              <w:t>has Clive</w:t>
            </w:r>
            <w:r>
              <w:rPr>
                <w:i/>
                <w:sz w:val="28"/>
              </w:rPr>
              <w:t xml:space="preserve"> made</w:t>
            </w:r>
            <w:r w:rsidRPr="00353533">
              <w:rPr>
                <w:i/>
                <w:sz w:val="28"/>
              </w:rPr>
              <w:t>?</w:t>
            </w:r>
          </w:p>
          <w:p w14:paraId="1D422C9A" w14:textId="77777777" w:rsidR="00D805B6" w:rsidRPr="005841C5" w:rsidRDefault="00D805B6" w:rsidP="00CB03AC">
            <w:pPr>
              <w:jc w:val="center"/>
              <w:rPr>
                <w:color w:val="FF0000"/>
                <w:sz w:val="28"/>
              </w:rPr>
            </w:pPr>
          </w:p>
          <w:p w14:paraId="0EB5E238" w14:textId="77777777" w:rsidR="00D805B6" w:rsidRPr="005841C5" w:rsidRDefault="00D805B6" w:rsidP="00CB03AC">
            <w:pPr>
              <w:jc w:val="center"/>
              <w:rPr>
                <w:color w:val="FF0000"/>
                <w:sz w:val="28"/>
              </w:rPr>
            </w:pPr>
          </w:p>
          <w:p w14:paraId="72B442C0" w14:textId="77777777" w:rsidR="00D805B6" w:rsidRPr="005841C5" w:rsidRDefault="00D805B6" w:rsidP="00CB03AC">
            <w:pPr>
              <w:jc w:val="center"/>
              <w:rPr>
                <w:color w:val="FF0000"/>
                <w:sz w:val="28"/>
              </w:rPr>
            </w:pPr>
          </w:p>
          <w:p w14:paraId="0871B9BD" w14:textId="77777777" w:rsidR="00D805B6" w:rsidRPr="005841C5" w:rsidRDefault="00D805B6" w:rsidP="00CB03AC">
            <w:pPr>
              <w:jc w:val="center"/>
              <w:rPr>
                <w:color w:val="FF0000"/>
                <w:sz w:val="28"/>
              </w:rPr>
            </w:pPr>
          </w:p>
          <w:p w14:paraId="0DEF300D" w14:textId="77777777" w:rsidR="00D805B6" w:rsidRPr="005841C5" w:rsidRDefault="00D805B6" w:rsidP="00CB03AC">
            <w:pPr>
              <w:jc w:val="center"/>
              <w:rPr>
                <w:color w:val="FF0000"/>
                <w:sz w:val="28"/>
              </w:rPr>
            </w:pPr>
          </w:p>
          <w:p w14:paraId="2C131287" w14:textId="77777777" w:rsidR="00D805B6" w:rsidRDefault="00D805B6" w:rsidP="00CB03AC">
            <w:pPr>
              <w:jc w:val="center"/>
              <w:rPr>
                <w:sz w:val="28"/>
              </w:rPr>
            </w:pPr>
          </w:p>
        </w:tc>
      </w:tr>
    </w:tbl>
    <w:p w14:paraId="7BC75D45" w14:textId="77777777" w:rsidR="00D805B6" w:rsidRPr="0099526E" w:rsidRDefault="00D805B6" w:rsidP="00D805B6">
      <w:pPr>
        <w:rPr>
          <w:sz w:val="28"/>
        </w:rPr>
      </w:pPr>
    </w:p>
    <w:p w14:paraId="57885D3D" w14:textId="77777777" w:rsidR="00970EDD" w:rsidRPr="002B4690" w:rsidRDefault="00970EDD" w:rsidP="002B4690"/>
    <w:sectPr w:rsidR="00970EDD" w:rsidRPr="002B4690" w:rsidSect="007D4EA9">
      <w:headerReference w:type="default" r:id="rId8"/>
      <w:footerReference w:type="default" r:id="rId9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38AA0" w14:textId="77777777" w:rsidR="001F2420" w:rsidRDefault="001F2420" w:rsidP="003D1408">
      <w:pPr>
        <w:spacing w:after="0" w:line="240" w:lineRule="auto"/>
      </w:pPr>
      <w:r>
        <w:separator/>
      </w:r>
    </w:p>
  </w:endnote>
  <w:endnote w:type="continuationSeparator" w:id="0">
    <w:p w14:paraId="0F622FD0" w14:textId="77777777" w:rsidR="001F2420" w:rsidRDefault="001F2420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70D1F" w14:textId="2D5DD470" w:rsidR="00AF03E9" w:rsidRDefault="003347D6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Mathematics</w:t>
    </w:r>
    <w:r w:rsidR="00AF03E9">
      <w:rPr>
        <w:color w:val="A6A6A6" w:themeColor="background1" w:themeShade="A6"/>
      </w:rPr>
      <w:t xml:space="preserve"> –Y</w:t>
    </w:r>
    <w:r>
      <w:rPr>
        <w:color w:val="A6A6A6" w:themeColor="background1" w:themeShade="A6"/>
      </w:rPr>
      <w:t>ear</w:t>
    </w:r>
    <w:r w:rsidR="006D7150">
      <w:rPr>
        <w:color w:val="A6A6A6" w:themeColor="background1" w:themeShade="A6"/>
      </w:rPr>
      <w:t xml:space="preserve"> </w:t>
    </w:r>
    <w:r>
      <w:rPr>
        <w:color w:val="A6A6A6" w:themeColor="background1" w:themeShade="A6"/>
      </w:rPr>
      <w:t>X</w:t>
    </w:r>
    <w:r w:rsidR="00970EDD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D805B6">
      <w:rPr>
        <w:color w:val="A6A6A6" w:themeColor="background1" w:themeShade="A6"/>
      </w:rPr>
      <w:t>Extension Task</w:t>
    </w:r>
    <w:r w:rsidR="002B4690">
      <w:rPr>
        <w:color w:val="A6A6A6" w:themeColor="background1" w:themeShade="A6"/>
      </w:rPr>
      <w:tab/>
    </w:r>
    <w:r w:rsidR="002B4690">
      <w:rPr>
        <w:color w:val="A6A6A6" w:themeColor="background1" w:themeShade="A6"/>
      </w:rPr>
      <w:tab/>
    </w:r>
    <w:r w:rsidR="00501049">
      <w:rPr>
        <w:color w:val="A6A6A6" w:themeColor="background1" w:themeShade="A6"/>
      </w:rPr>
      <w:t xml:space="preserve">   </w:t>
    </w:r>
    <w:r w:rsidR="00970EDD">
      <w:rPr>
        <w:color w:val="A6A6A6" w:themeColor="background1" w:themeShade="A6"/>
      </w:rPr>
      <w:t xml:space="preserve">   </w:t>
    </w:r>
    <w:r w:rsidR="00FC4D72">
      <w:rPr>
        <w:color w:val="A6A6A6" w:themeColor="background1" w:themeShade="A6"/>
      </w:rPr>
      <w:t xml:space="preserve">Term </w:t>
    </w:r>
    <w:proofErr w:type="gramStart"/>
    <w:r w:rsidR="00FC4D72">
      <w:rPr>
        <w:color w:val="A6A6A6" w:themeColor="background1" w:themeShade="A6"/>
      </w:rPr>
      <w:t>I</w:t>
    </w:r>
    <w:r w:rsidR="007D4464">
      <w:rPr>
        <w:color w:val="A6A6A6" w:themeColor="background1" w:themeShade="A6"/>
      </w:rPr>
      <w:t>I</w:t>
    </w:r>
    <w:r w:rsidR="006D7150">
      <w:rPr>
        <w:color w:val="A6A6A6" w:themeColor="background1" w:themeShade="A6"/>
      </w:rPr>
      <w:t>(</w:t>
    </w:r>
    <w:proofErr w:type="gramEnd"/>
    <w:r w:rsidR="006D7150">
      <w:rPr>
        <w:color w:val="A6A6A6" w:themeColor="background1" w:themeShade="A6"/>
      </w:rPr>
      <w:t>20</w:t>
    </w:r>
    <w:r w:rsidR="00970EDD">
      <w:rPr>
        <w:color w:val="A6A6A6" w:themeColor="background1" w:themeShade="A6"/>
      </w:rPr>
      <w:t>2</w:t>
    </w:r>
    <w:r>
      <w:rPr>
        <w:color w:val="A6A6A6" w:themeColor="background1" w:themeShade="A6"/>
      </w:rPr>
      <w:t>3</w:t>
    </w:r>
    <w:r w:rsidR="00501049">
      <w:rPr>
        <w:color w:val="A6A6A6" w:themeColor="background1" w:themeShade="A6"/>
      </w:rPr>
      <w:t>-</w:t>
    </w:r>
    <w:r w:rsidR="006D7150">
      <w:rPr>
        <w:color w:val="A6A6A6" w:themeColor="background1" w:themeShade="A6"/>
      </w:rPr>
      <w:t>2</w:t>
    </w:r>
    <w:r>
      <w:rPr>
        <w:color w:val="A6A6A6" w:themeColor="background1" w:themeShade="A6"/>
      </w:rPr>
      <w:t>4</w:t>
    </w:r>
    <w:r w:rsidR="006D7150">
      <w:rPr>
        <w:color w:val="A6A6A6" w:themeColor="background1" w:themeShade="A6"/>
      </w:rPr>
      <w:t>)</w:t>
    </w:r>
  </w:p>
  <w:p w14:paraId="047F3F86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A3371" w14:textId="77777777" w:rsidR="001F2420" w:rsidRDefault="001F2420" w:rsidP="003D1408">
      <w:pPr>
        <w:spacing w:after="0" w:line="240" w:lineRule="auto"/>
      </w:pPr>
      <w:r>
        <w:separator/>
      </w:r>
    </w:p>
  </w:footnote>
  <w:footnote w:type="continuationSeparator" w:id="0">
    <w:p w14:paraId="3E50D9FA" w14:textId="77777777" w:rsidR="001F2420" w:rsidRDefault="001F2420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0ADBAA6A" w14:textId="77777777" w:rsidTr="007D4EA9">
      <w:trPr>
        <w:trHeight w:val="1230"/>
      </w:trPr>
      <w:tc>
        <w:tcPr>
          <w:tcW w:w="3892" w:type="dxa"/>
          <w:hideMark/>
        </w:tcPr>
        <w:p w14:paraId="7BC3B58C" w14:textId="1F8E3396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501049" w:rsidRPr="00EC15EF">
            <w:rPr>
              <w:color w:val="000000" w:themeColor="text1"/>
            </w:rPr>
            <w:t>I</w:t>
          </w:r>
          <w:r w:rsidR="007D4464">
            <w:rPr>
              <w:color w:val="000000" w:themeColor="text1"/>
            </w:rPr>
            <w:t>I</w:t>
          </w:r>
        </w:p>
        <w:p w14:paraId="1E18BBB0" w14:textId="77777777" w:rsidR="003D1408" w:rsidRPr="00EC15EF" w:rsidRDefault="003D1408" w:rsidP="003347D6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3347D6">
            <w:rPr>
              <w:color w:val="000000" w:themeColor="text1"/>
            </w:rPr>
            <w:t>3</w:t>
          </w:r>
          <w:r w:rsidR="00FC4D72" w:rsidRPr="00EC15EF">
            <w:rPr>
              <w:color w:val="000000" w:themeColor="text1"/>
            </w:rPr>
            <w:t>-202</w:t>
          </w:r>
          <w:r w:rsidR="003347D6"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35E52448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38BFACED" wp14:editId="2C59DAD6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32ADB3BA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4CD4AAAE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15A4B353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6A803005" w14:textId="77777777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52BF2AD9" w14:textId="77777777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28256758" w14:textId="77777777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3DFA75B5" w14:textId="77777777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4289851">
    <w:abstractNumId w:val="22"/>
  </w:num>
  <w:num w:numId="2" w16cid:durableId="1066300406">
    <w:abstractNumId w:val="17"/>
  </w:num>
  <w:num w:numId="3" w16cid:durableId="1778207647">
    <w:abstractNumId w:val="27"/>
  </w:num>
  <w:num w:numId="4" w16cid:durableId="181556807">
    <w:abstractNumId w:val="13"/>
  </w:num>
  <w:num w:numId="5" w16cid:durableId="169950238">
    <w:abstractNumId w:val="0"/>
  </w:num>
  <w:num w:numId="6" w16cid:durableId="761536190">
    <w:abstractNumId w:val="7"/>
  </w:num>
  <w:num w:numId="7" w16cid:durableId="648748858">
    <w:abstractNumId w:val="12"/>
  </w:num>
  <w:num w:numId="8" w16cid:durableId="1529946221">
    <w:abstractNumId w:val="24"/>
  </w:num>
  <w:num w:numId="9" w16cid:durableId="213930012">
    <w:abstractNumId w:val="2"/>
  </w:num>
  <w:num w:numId="10" w16cid:durableId="1588810913">
    <w:abstractNumId w:val="10"/>
  </w:num>
  <w:num w:numId="11" w16cid:durableId="670645308">
    <w:abstractNumId w:val="6"/>
  </w:num>
  <w:num w:numId="12" w16cid:durableId="1590851717">
    <w:abstractNumId w:val="23"/>
  </w:num>
  <w:num w:numId="13" w16cid:durableId="486364167">
    <w:abstractNumId w:val="26"/>
  </w:num>
  <w:num w:numId="14" w16cid:durableId="989023662">
    <w:abstractNumId w:val="3"/>
  </w:num>
  <w:num w:numId="15" w16cid:durableId="306784808">
    <w:abstractNumId w:val="14"/>
  </w:num>
  <w:num w:numId="16" w16cid:durableId="517817883">
    <w:abstractNumId w:val="1"/>
  </w:num>
  <w:num w:numId="17" w16cid:durableId="1613201017">
    <w:abstractNumId w:val="18"/>
  </w:num>
  <w:num w:numId="18" w16cid:durableId="1690256156">
    <w:abstractNumId w:val="8"/>
  </w:num>
  <w:num w:numId="19" w16cid:durableId="944534037">
    <w:abstractNumId w:val="15"/>
  </w:num>
  <w:num w:numId="20" w16cid:durableId="754204200">
    <w:abstractNumId w:val="19"/>
  </w:num>
  <w:num w:numId="21" w16cid:durableId="744914785">
    <w:abstractNumId w:val="11"/>
  </w:num>
  <w:num w:numId="22" w16cid:durableId="571083230">
    <w:abstractNumId w:val="5"/>
  </w:num>
  <w:num w:numId="23" w16cid:durableId="1725329814">
    <w:abstractNumId w:val="9"/>
  </w:num>
  <w:num w:numId="24" w16cid:durableId="2028749513">
    <w:abstractNumId w:val="25"/>
  </w:num>
  <w:num w:numId="25" w16cid:durableId="229317563">
    <w:abstractNumId w:val="21"/>
  </w:num>
  <w:num w:numId="26" w16cid:durableId="2034107686">
    <w:abstractNumId w:val="29"/>
  </w:num>
  <w:num w:numId="27" w16cid:durableId="303707664">
    <w:abstractNumId w:val="28"/>
  </w:num>
  <w:num w:numId="28" w16cid:durableId="1122458284">
    <w:abstractNumId w:val="16"/>
  </w:num>
  <w:num w:numId="29" w16cid:durableId="399792195">
    <w:abstractNumId w:val="4"/>
  </w:num>
  <w:num w:numId="30" w16cid:durableId="8466791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5B6"/>
    <w:rsid w:val="000B6B35"/>
    <w:rsid w:val="000C1C6A"/>
    <w:rsid w:val="001D3A9B"/>
    <w:rsid w:val="001F2420"/>
    <w:rsid w:val="002B4690"/>
    <w:rsid w:val="00306C5E"/>
    <w:rsid w:val="003347D6"/>
    <w:rsid w:val="0035605E"/>
    <w:rsid w:val="00356AD7"/>
    <w:rsid w:val="003830E4"/>
    <w:rsid w:val="003B098F"/>
    <w:rsid w:val="003D1408"/>
    <w:rsid w:val="00501049"/>
    <w:rsid w:val="005320F5"/>
    <w:rsid w:val="005C5096"/>
    <w:rsid w:val="005C7235"/>
    <w:rsid w:val="00617375"/>
    <w:rsid w:val="006C6A63"/>
    <w:rsid w:val="006D7150"/>
    <w:rsid w:val="00763258"/>
    <w:rsid w:val="007D4464"/>
    <w:rsid w:val="007D4EA9"/>
    <w:rsid w:val="007E0D86"/>
    <w:rsid w:val="007F3E8A"/>
    <w:rsid w:val="007F58E6"/>
    <w:rsid w:val="008106A3"/>
    <w:rsid w:val="00891E13"/>
    <w:rsid w:val="008B3632"/>
    <w:rsid w:val="00906B7D"/>
    <w:rsid w:val="00970EDD"/>
    <w:rsid w:val="0098756B"/>
    <w:rsid w:val="009B421F"/>
    <w:rsid w:val="009B7B9F"/>
    <w:rsid w:val="00A4029D"/>
    <w:rsid w:val="00A56E4E"/>
    <w:rsid w:val="00AF03E9"/>
    <w:rsid w:val="00B344FA"/>
    <w:rsid w:val="00BA0E9E"/>
    <w:rsid w:val="00C54EAA"/>
    <w:rsid w:val="00C95C23"/>
    <w:rsid w:val="00D07CEB"/>
    <w:rsid w:val="00D558A8"/>
    <w:rsid w:val="00D7333C"/>
    <w:rsid w:val="00D805B6"/>
    <w:rsid w:val="00DE721F"/>
    <w:rsid w:val="00E4197F"/>
    <w:rsid w:val="00EC15EF"/>
    <w:rsid w:val="00ED4CC5"/>
    <w:rsid w:val="00F0131F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A3D0FF"/>
  <w15:chartTrackingRefBased/>
  <w15:docId w15:val="{5F11F7A9-8747-47D2-96DC-AEBED536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%20TNG\2023%20-%2024\Work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2661F-375A-4A56-9B26-433984968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Worksheet Template</Template>
  <TotalTime>2</TotalTime>
  <Pages>4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Rahila</dc:creator>
  <cp:keywords/>
  <dc:description/>
  <cp:lastModifiedBy>Jishitha R</cp:lastModifiedBy>
  <cp:revision>2</cp:revision>
  <dcterms:created xsi:type="dcterms:W3CDTF">2023-10-17T22:30:00Z</dcterms:created>
  <dcterms:modified xsi:type="dcterms:W3CDTF">2024-02-21T15:14:00Z</dcterms:modified>
</cp:coreProperties>
</file>