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8602" w14:textId="58C81233" w:rsidR="007277FB" w:rsidRDefault="005E65F8" w:rsidP="000D24CF">
      <w:pPr>
        <w:sectPr w:rsidR="007277FB" w:rsidSect="00957B12">
          <w:headerReference w:type="default" r:id="rId7"/>
          <w:pgSz w:w="16838" w:h="11906" w:orient="landscape"/>
          <w:pgMar w:top="567" w:right="567" w:bottom="567" w:left="567" w:header="283" w:footer="1020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C914E8" wp14:editId="591E9C17">
                <wp:simplePos x="0" y="0"/>
                <wp:positionH relativeFrom="margin">
                  <wp:align>right</wp:align>
                </wp:positionH>
                <wp:positionV relativeFrom="paragraph">
                  <wp:posOffset>1640205</wp:posOffset>
                </wp:positionV>
                <wp:extent cx="8892540" cy="37826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540" cy="3782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A549F" w14:textId="7470947D" w:rsidR="005E65F8" w:rsidRDefault="005E65F8" w:rsidP="005E65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914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9pt;margin-top:129.15pt;width:700.2pt;height:297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" filled="f" stroked="f">
                <v:textbox>
                  <w:txbxContent>
                    <w:p w14:paraId="146A549F" w14:textId="7470947D" w:rsidR="005E65F8" w:rsidRDefault="005E65F8" w:rsidP="005E65F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FD7893" w14:textId="0E6F2657" w:rsidR="003468F6" w:rsidRPr="000D24CF" w:rsidRDefault="005E65F8" w:rsidP="000D24C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E7F7D8" wp14:editId="5E3E0655">
                <wp:simplePos x="0" y="0"/>
                <wp:positionH relativeFrom="margin">
                  <wp:posOffset>273050</wp:posOffset>
                </wp:positionH>
                <wp:positionV relativeFrom="paragraph">
                  <wp:posOffset>1755626</wp:posOffset>
                </wp:positionV>
                <wp:extent cx="8892540" cy="37826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540" cy="3782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DCF9A" w14:textId="4D6A2510" w:rsidR="005E65F8" w:rsidRPr="005E65F8" w:rsidRDefault="005E65F8" w:rsidP="00345CAC">
                            <w:pPr>
                              <w:pStyle w:val="Heading1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F7D8" id="_x0000_s1027" type="#_x0000_t202" style="position:absolute;margin-left:21.5pt;margin-top:138.25pt;width:700.2pt;height:29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" filled="f" stroked="f">
                <v:textbox>
                  <w:txbxContent>
                    <w:p w14:paraId="499DCF9A" w14:textId="4D6A2510" w:rsidR="005E65F8" w:rsidRPr="005E65F8" w:rsidRDefault="005E65F8" w:rsidP="00345CAC">
                      <w:pPr>
                        <w:pStyle w:val="Heading1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468F6" w:rsidRPr="000D24CF" w:rsidSect="00957B12">
      <w:headerReference w:type="default" r:id="rId8"/>
      <w:footerReference w:type="default" r:id="rId9"/>
      <w:pgSz w:w="16838" w:h="11906" w:orient="landscape"/>
      <w:pgMar w:top="567" w:right="567" w:bottom="567" w:left="567" w:header="283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C98A" w14:textId="77777777" w:rsidR="00E35412" w:rsidRDefault="00E35412" w:rsidP="00B72DD1">
      <w:pPr>
        <w:spacing w:after="0" w:line="240" w:lineRule="auto"/>
      </w:pPr>
      <w:r>
        <w:separator/>
      </w:r>
    </w:p>
  </w:endnote>
  <w:endnote w:type="continuationSeparator" w:id="0">
    <w:p w14:paraId="5E99AF86" w14:textId="77777777" w:rsidR="00E35412" w:rsidRDefault="00E35412" w:rsidP="00B7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">
    <w:charset w:val="00"/>
    <w:family w:val="auto"/>
    <w:pitch w:val="variable"/>
    <w:sig w:usb0="00000007" w:usb1="00000001" w:usb2="00000000" w:usb3="00000000" w:csb0="00000093" w:csb1="00000000"/>
    <w:embedRegular r:id="rId1" w:fontKey="{6790F350-86A6-4D12-86EC-AA785D2C33F1}"/>
    <w:embedBold r:id="rId2" w:fontKey="{8F346020-C891-455C-89A1-D9380C09279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940E" w14:textId="77777777" w:rsidR="007277FB" w:rsidRDefault="007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3482" w14:textId="77777777" w:rsidR="00E35412" w:rsidRDefault="00E35412" w:rsidP="00B72DD1">
      <w:pPr>
        <w:spacing w:after="0" w:line="240" w:lineRule="auto"/>
      </w:pPr>
      <w:r>
        <w:separator/>
      </w:r>
    </w:p>
  </w:footnote>
  <w:footnote w:type="continuationSeparator" w:id="0">
    <w:p w14:paraId="149DC822" w14:textId="77777777" w:rsidR="00E35412" w:rsidRDefault="00E35412" w:rsidP="00B7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14CA" w14:textId="69547230" w:rsidR="00B72DD1" w:rsidRDefault="000D24C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05CC3E" wp14:editId="19FE105C">
          <wp:simplePos x="0" y="0"/>
          <wp:positionH relativeFrom="page">
            <wp:posOffset>9525</wp:posOffset>
          </wp:positionH>
          <wp:positionV relativeFrom="paragraph">
            <wp:posOffset>-151765</wp:posOffset>
          </wp:positionV>
          <wp:extent cx="10648835" cy="7522379"/>
          <wp:effectExtent l="0" t="0" r="63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835" cy="752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1F7B" w14:textId="77777777" w:rsidR="007277FB" w:rsidRDefault="007277F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89193B1" wp14:editId="1C08953D">
          <wp:simplePos x="0" y="0"/>
          <wp:positionH relativeFrom="page">
            <wp:posOffset>22083</wp:posOffset>
          </wp:positionH>
          <wp:positionV relativeFrom="paragraph">
            <wp:posOffset>-143846</wp:posOffset>
          </wp:positionV>
          <wp:extent cx="10640527" cy="7522379"/>
          <wp:effectExtent l="0" t="0" r="889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0527" cy="752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0B66"/>
    <w:multiLevelType w:val="multilevel"/>
    <w:tmpl w:val="A9FA804E"/>
    <w:name w:val="NumLett"/>
    <w:lvl w:ilvl="0">
      <w:start w:val="1"/>
      <w:numFmt w:val="decimal"/>
      <w:pStyle w:val="Numbered"/>
      <w:lvlText w:val="%1."/>
      <w:lvlJc w:val="right"/>
      <w:pPr>
        <w:ind w:left="510" w:hanging="170"/>
      </w:pPr>
      <w:rPr>
        <w:rFonts w:ascii="Twinkl" w:hAnsi="Twinkl" w:hint="default"/>
        <w:b w:val="0"/>
        <w:bCs/>
        <w:i w:val="0"/>
        <w:color w:val="auto"/>
        <w:position w:val="0"/>
        <w:sz w:val="26"/>
        <w:szCs w:val="26"/>
      </w:rPr>
    </w:lvl>
    <w:lvl w:ilvl="1">
      <w:start w:val="1"/>
      <w:numFmt w:val="lowerLetter"/>
      <w:pStyle w:val="IndentedLettered"/>
      <w:lvlText w:val="%2."/>
      <w:lvlJc w:val="right"/>
      <w:pPr>
        <w:ind w:left="907" w:hanging="1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22D50032"/>
    <w:multiLevelType w:val="multilevel"/>
    <w:tmpl w:val="6F8847DC"/>
    <w:lvl w:ilvl="0">
      <w:start w:val="1"/>
      <w:numFmt w:val="decimal"/>
      <w:pStyle w:val="IndentedNumbered"/>
      <w:lvlText w:val="%1."/>
      <w:lvlJc w:val="right"/>
      <w:pPr>
        <w:ind w:left="907" w:hanging="170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1304" w:hanging="1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88" w:hanging="114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28FC0015"/>
    <w:multiLevelType w:val="multilevel"/>
    <w:tmpl w:val="69602960"/>
    <w:name w:val="Bullet"/>
    <w:lvl w:ilvl="0">
      <w:start w:val="1"/>
      <w:numFmt w:val="bullet"/>
      <w:pStyle w:val="Bullet"/>
      <w:lvlText w:val="•"/>
      <w:lvlJc w:val="left"/>
      <w:pPr>
        <w:ind w:left="510" w:hanging="340"/>
      </w:pPr>
      <w:rPr>
        <w:rFonts w:ascii="Twinkl" w:hAnsi="Twink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w w:val="100"/>
        <w:kern w:val="0"/>
        <w:position w:val="0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IndentedBullet"/>
      <w:lvlText w:val="•"/>
      <w:lvlJc w:val="left"/>
      <w:pPr>
        <w:ind w:left="907" w:hanging="340"/>
      </w:pPr>
      <w:rPr>
        <w:rFonts w:ascii="Twinkl" w:hAnsi="Twinkl" w:hint="default"/>
        <w:w w:val="100"/>
        <w:szCs w:val="26"/>
      </w:rPr>
    </w:lvl>
    <w:lvl w:ilvl="2">
      <w:start w:val="1"/>
      <w:numFmt w:val="bullet"/>
      <w:lvlText w:val="•"/>
      <w:lvlJc w:val="left"/>
      <w:pPr>
        <w:ind w:left="1247" w:hanging="340"/>
      </w:pPr>
      <w:rPr>
        <w:rFonts w:ascii="Twinkl" w:hAnsi="Twinkl" w:hint="default"/>
        <w:w w:val="100"/>
        <w:szCs w:val="26"/>
      </w:rPr>
    </w:lvl>
    <w:lvl w:ilvl="3">
      <w:start w:val="1"/>
      <w:numFmt w:val="bullet"/>
      <w:lvlRestart w:val="0"/>
      <w:lvlText w:val="•"/>
      <w:lvlJc w:val="left"/>
      <w:pPr>
        <w:ind w:left="1644" w:hanging="340"/>
      </w:pPr>
      <w:rPr>
        <w:rFonts w:ascii="Twinkl" w:hAnsi="Twinkl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9FD374C"/>
    <w:multiLevelType w:val="multilevel"/>
    <w:tmpl w:val="028E6854"/>
    <w:name w:val="Lett"/>
    <w:lvl w:ilvl="0">
      <w:start w:val="1"/>
      <w:numFmt w:val="lowerLetter"/>
      <w:pStyle w:val="Lettered"/>
      <w:lvlText w:val="%1."/>
      <w:lvlJc w:val="right"/>
      <w:pPr>
        <w:ind w:left="510" w:hanging="17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907" w:hanging="170"/>
      </w:pPr>
      <w:rPr>
        <w:rFonts w:hint="default"/>
      </w:rPr>
    </w:lvl>
    <w:lvl w:ilvl="2">
      <w:start w:val="1"/>
      <w:numFmt w:val="none"/>
      <w:lvlRestart w:val="0"/>
      <w:lvlText w:val=""/>
      <w:lvlJc w:val="right"/>
      <w:pPr>
        <w:ind w:left="380" w:firstLine="0"/>
      </w:pPr>
      <w:rPr>
        <w:rFonts w:hint="default"/>
      </w:rPr>
    </w:lvl>
    <w:lvl w:ilvl="3">
      <w:start w:val="1"/>
      <w:numFmt w:val="none"/>
      <w:lvlRestart w:val="0"/>
      <w:lvlText w:val=""/>
      <w:lvlJc w:val="right"/>
      <w:pPr>
        <w:ind w:left="380" w:firstLine="0"/>
      </w:pPr>
      <w:rPr>
        <w:rFonts w:hint="default"/>
      </w:rPr>
    </w:lvl>
    <w:lvl w:ilvl="4">
      <w:start w:val="1"/>
      <w:numFmt w:val="none"/>
      <w:lvlRestart w:val="0"/>
      <w:lvlText w:val=""/>
      <w:lvlJc w:val="right"/>
      <w:pPr>
        <w:ind w:left="380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ind w:left="3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3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380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380" w:firstLine="0"/>
      </w:pPr>
      <w:rPr>
        <w:rFonts w:hint="default"/>
      </w:rPr>
    </w:lvl>
  </w:abstractNum>
  <w:num w:numId="1" w16cid:durableId="1887371706">
    <w:abstractNumId w:val="2"/>
  </w:num>
  <w:num w:numId="2" w16cid:durableId="1604143939">
    <w:abstractNumId w:val="1"/>
  </w:num>
  <w:num w:numId="3" w16cid:durableId="298651808">
    <w:abstractNumId w:val="3"/>
  </w:num>
  <w:num w:numId="4" w16cid:durableId="194126751">
    <w:abstractNumId w:val="0"/>
  </w:num>
  <w:num w:numId="5" w16cid:durableId="927345472">
    <w:abstractNumId w:val="0"/>
  </w:num>
  <w:num w:numId="6" w16cid:durableId="463810160">
    <w:abstractNumId w:val="2"/>
  </w:num>
  <w:num w:numId="7" w16cid:durableId="854926339">
    <w:abstractNumId w:val="2"/>
  </w:num>
  <w:num w:numId="8" w16cid:durableId="1080786330">
    <w:abstractNumId w:val="1"/>
  </w:num>
  <w:num w:numId="9" w16cid:durableId="1057582070">
    <w:abstractNumId w:val="3"/>
  </w:num>
  <w:num w:numId="10" w16cid:durableId="340591725">
    <w:abstractNumId w:val="0"/>
  </w:num>
  <w:num w:numId="11" w16cid:durableId="2033798633">
    <w:abstractNumId w:val="0"/>
  </w:num>
  <w:num w:numId="12" w16cid:durableId="887184984">
    <w:abstractNumId w:val="2"/>
  </w:num>
  <w:num w:numId="13" w16cid:durableId="739668596">
    <w:abstractNumId w:val="2"/>
  </w:num>
  <w:num w:numId="14" w16cid:durableId="320230951">
    <w:abstractNumId w:val="1"/>
  </w:num>
  <w:num w:numId="15" w16cid:durableId="1462111701">
    <w:abstractNumId w:val="3"/>
  </w:num>
  <w:num w:numId="16" w16cid:durableId="129887380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CF"/>
    <w:rsid w:val="000248EF"/>
    <w:rsid w:val="00085037"/>
    <w:rsid w:val="0009206B"/>
    <w:rsid w:val="000B713A"/>
    <w:rsid w:val="000D24CF"/>
    <w:rsid w:val="00104436"/>
    <w:rsid w:val="00161347"/>
    <w:rsid w:val="00194749"/>
    <w:rsid w:val="00195F4C"/>
    <w:rsid w:val="0028730E"/>
    <w:rsid w:val="003069C4"/>
    <w:rsid w:val="00324A41"/>
    <w:rsid w:val="00345CAC"/>
    <w:rsid w:val="003468F6"/>
    <w:rsid w:val="0044419D"/>
    <w:rsid w:val="004960ED"/>
    <w:rsid w:val="004D75B1"/>
    <w:rsid w:val="00540543"/>
    <w:rsid w:val="0056267B"/>
    <w:rsid w:val="005B6739"/>
    <w:rsid w:val="005C34A1"/>
    <w:rsid w:val="005D1E88"/>
    <w:rsid w:val="005E0536"/>
    <w:rsid w:val="005E65F8"/>
    <w:rsid w:val="005F3206"/>
    <w:rsid w:val="006267F6"/>
    <w:rsid w:val="00635754"/>
    <w:rsid w:val="0066457E"/>
    <w:rsid w:val="006826EA"/>
    <w:rsid w:val="00685B1B"/>
    <w:rsid w:val="00706FE9"/>
    <w:rsid w:val="007277FB"/>
    <w:rsid w:val="00730CB2"/>
    <w:rsid w:val="0076354C"/>
    <w:rsid w:val="00794909"/>
    <w:rsid w:val="007A6E5A"/>
    <w:rsid w:val="007B3743"/>
    <w:rsid w:val="007B7719"/>
    <w:rsid w:val="007C6382"/>
    <w:rsid w:val="007E1698"/>
    <w:rsid w:val="008019D7"/>
    <w:rsid w:val="00857B89"/>
    <w:rsid w:val="008A2CAE"/>
    <w:rsid w:val="008C6BD7"/>
    <w:rsid w:val="008D3203"/>
    <w:rsid w:val="00926307"/>
    <w:rsid w:val="0094611C"/>
    <w:rsid w:val="00957B12"/>
    <w:rsid w:val="009E2842"/>
    <w:rsid w:val="00A421FA"/>
    <w:rsid w:val="00A76255"/>
    <w:rsid w:val="00A80AA0"/>
    <w:rsid w:val="00A8285B"/>
    <w:rsid w:val="00A87C9C"/>
    <w:rsid w:val="00AE081E"/>
    <w:rsid w:val="00B37293"/>
    <w:rsid w:val="00B424D2"/>
    <w:rsid w:val="00B4746F"/>
    <w:rsid w:val="00B72DD1"/>
    <w:rsid w:val="00C84755"/>
    <w:rsid w:val="00CC10AE"/>
    <w:rsid w:val="00D07C4C"/>
    <w:rsid w:val="00D40FF8"/>
    <w:rsid w:val="00D47DA0"/>
    <w:rsid w:val="00E01901"/>
    <w:rsid w:val="00E04636"/>
    <w:rsid w:val="00E35412"/>
    <w:rsid w:val="00E4053D"/>
    <w:rsid w:val="00E7325F"/>
    <w:rsid w:val="00E9415C"/>
    <w:rsid w:val="00EE4630"/>
    <w:rsid w:val="00F075A5"/>
    <w:rsid w:val="00F1474C"/>
    <w:rsid w:val="00F2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B05AE"/>
  <w15:chartTrackingRefBased/>
  <w15:docId w15:val="{4B930646-5183-4CAA-BA3B-0E543AD8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2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421FA"/>
    <w:rPr>
      <w:rFonts w:ascii="Twinkl" w:hAnsi="Twink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1"/>
    <w:qFormat/>
    <w:rsid w:val="00A421FA"/>
    <w:pPr>
      <w:jc w:val="center"/>
      <w:outlineLvl w:val="0"/>
    </w:pPr>
    <w:rPr>
      <w:b/>
      <w:sz w:val="66"/>
      <w:szCs w:val="66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A421FA"/>
    <w:pPr>
      <w:spacing w:after="0"/>
      <w:jc w:val="left"/>
      <w:outlineLvl w:val="1"/>
    </w:pPr>
    <w:rPr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421FA"/>
    <w:pPr>
      <w:spacing w:after="0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1"/>
    <w:qFormat/>
    <w:rsid w:val="00A421FA"/>
    <w:pPr>
      <w:spacing w:after="0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C847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CA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755"/>
    <w:rPr>
      <w:color w:val="808080"/>
    </w:rPr>
  </w:style>
  <w:style w:type="paragraph" w:styleId="NoSpacing">
    <w:name w:val="No Spacing"/>
    <w:basedOn w:val="Heading3"/>
    <w:link w:val="NoSpacingChar"/>
    <w:uiPriority w:val="9"/>
    <w:semiHidden/>
    <w:qFormat/>
    <w:rsid w:val="00A421FA"/>
    <w:pPr>
      <w:spacing w:line="240" w:lineRule="auto"/>
    </w:pPr>
    <w:rPr>
      <w:b w:val="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A421FA"/>
    <w:rPr>
      <w:rFonts w:ascii="Twinkl" w:hAnsi="Twinkl"/>
      <w:b/>
      <w:sz w:val="66"/>
      <w:szCs w:val="66"/>
    </w:rPr>
  </w:style>
  <w:style w:type="paragraph" w:customStyle="1" w:styleId="Fraction">
    <w:name w:val="Fraction"/>
    <w:basedOn w:val="Normal"/>
    <w:next w:val="Normal"/>
    <w:link w:val="FractionChar"/>
    <w:uiPriority w:val="6"/>
    <w:qFormat/>
    <w:rsid w:val="00A421FA"/>
    <w:rPr>
      <w:sz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421FA"/>
    <w:rPr>
      <w:rFonts w:ascii="Twinkl" w:hAnsi="Twinkl"/>
      <w:b/>
      <w:sz w:val="40"/>
      <w:szCs w:val="36"/>
    </w:rPr>
  </w:style>
  <w:style w:type="character" w:customStyle="1" w:styleId="NoSpacingChar">
    <w:name w:val="No Spacing Char"/>
    <w:basedOn w:val="DefaultParagraphFont"/>
    <w:link w:val="NoSpacing"/>
    <w:uiPriority w:val="9"/>
    <w:semiHidden/>
    <w:rsid w:val="00A421FA"/>
    <w:rPr>
      <w:rFonts w:ascii="Twinkl" w:hAnsi="Twinkl"/>
      <w:sz w:val="26"/>
      <w:szCs w:val="26"/>
    </w:rPr>
  </w:style>
  <w:style w:type="character" w:customStyle="1" w:styleId="FractionChar">
    <w:name w:val="Fraction Char"/>
    <w:basedOn w:val="DefaultParagraphFont"/>
    <w:link w:val="Fraction"/>
    <w:uiPriority w:val="6"/>
    <w:rsid w:val="00A421FA"/>
    <w:rPr>
      <w:rFonts w:ascii="Twinkl" w:hAnsi="Twinkl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421FA"/>
    <w:rPr>
      <w:rFonts w:ascii="Twinkl" w:hAnsi="Twinkl"/>
      <w:b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A421FA"/>
    <w:rPr>
      <w:rFonts w:ascii="Twinkl" w:hAnsi="Twinkl"/>
      <w:b/>
      <w:sz w:val="32"/>
      <w:szCs w:val="26"/>
    </w:rPr>
  </w:style>
  <w:style w:type="paragraph" w:styleId="ListParagraph">
    <w:name w:val="List Paragraph"/>
    <w:basedOn w:val="Normal"/>
    <w:uiPriority w:val="8"/>
    <w:semiHidden/>
    <w:rsid w:val="00C84755"/>
  </w:style>
  <w:style w:type="paragraph" w:customStyle="1" w:styleId="Numbered">
    <w:name w:val="Numbered"/>
    <w:basedOn w:val="Normal"/>
    <w:link w:val="NumberedChar"/>
    <w:uiPriority w:val="2"/>
    <w:qFormat/>
    <w:rsid w:val="00A421FA"/>
    <w:pPr>
      <w:numPr>
        <w:numId w:val="16"/>
      </w:numPr>
    </w:pPr>
  </w:style>
  <w:style w:type="paragraph" w:customStyle="1" w:styleId="Bullet">
    <w:name w:val="Bullet"/>
    <w:basedOn w:val="Normal"/>
    <w:uiPriority w:val="2"/>
    <w:qFormat/>
    <w:rsid w:val="00A421FA"/>
    <w:pPr>
      <w:numPr>
        <w:numId w:val="13"/>
      </w:numPr>
    </w:pPr>
  </w:style>
  <w:style w:type="paragraph" w:customStyle="1" w:styleId="IndentedBullet">
    <w:name w:val="Indented Bullet"/>
    <w:basedOn w:val="Bullet"/>
    <w:uiPriority w:val="4"/>
    <w:qFormat/>
    <w:rsid w:val="00A421FA"/>
    <w:pPr>
      <w:numPr>
        <w:ilvl w:val="1"/>
      </w:numPr>
    </w:pPr>
  </w:style>
  <w:style w:type="paragraph" w:customStyle="1" w:styleId="IndentedNumbered">
    <w:name w:val="Indented Numbered"/>
    <w:basedOn w:val="Numbered"/>
    <w:uiPriority w:val="4"/>
    <w:qFormat/>
    <w:rsid w:val="00A421FA"/>
    <w:pPr>
      <w:numPr>
        <w:numId w:val="14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84755"/>
    <w:rPr>
      <w:rFonts w:asciiTheme="majorHAnsi" w:eastAsiaTheme="majorEastAsia" w:hAnsiTheme="majorHAnsi" w:cstheme="majorBidi"/>
      <w:color w:val="007CAD" w:themeColor="accent1" w:themeShade="BF"/>
      <w:sz w:val="26"/>
      <w:szCs w:val="26"/>
    </w:rPr>
  </w:style>
  <w:style w:type="paragraph" w:customStyle="1" w:styleId="PageNumbers">
    <w:name w:val="Page Numbers"/>
    <w:basedOn w:val="Normal"/>
    <w:uiPriority w:val="6"/>
    <w:qFormat/>
    <w:rsid w:val="00A421FA"/>
    <w:pPr>
      <w:jc w:val="center"/>
    </w:pPr>
    <w:rPr>
      <w:sz w:val="16"/>
    </w:rPr>
  </w:style>
  <w:style w:type="paragraph" w:customStyle="1" w:styleId="Lettered">
    <w:name w:val="Lettered"/>
    <w:basedOn w:val="Normal"/>
    <w:uiPriority w:val="3"/>
    <w:qFormat/>
    <w:rsid w:val="00A421FA"/>
    <w:pPr>
      <w:numPr>
        <w:numId w:val="15"/>
      </w:numPr>
    </w:pPr>
  </w:style>
  <w:style w:type="paragraph" w:customStyle="1" w:styleId="IndentedLettered">
    <w:name w:val="Indented Lettered"/>
    <w:basedOn w:val="Lettered"/>
    <w:uiPriority w:val="5"/>
    <w:qFormat/>
    <w:rsid w:val="00A421FA"/>
    <w:pPr>
      <w:numPr>
        <w:ilvl w:val="1"/>
        <w:numId w:val="16"/>
      </w:numPr>
    </w:pPr>
  </w:style>
  <w:style w:type="paragraph" w:styleId="Header">
    <w:name w:val="header"/>
    <w:basedOn w:val="Normal"/>
    <w:link w:val="HeaderChar"/>
    <w:uiPriority w:val="99"/>
    <w:semiHidden/>
    <w:rsid w:val="00C84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4755"/>
    <w:rPr>
      <w:rFonts w:ascii="Twinkl" w:hAnsi="Twinkl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rsid w:val="00C84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4755"/>
    <w:rPr>
      <w:rFonts w:ascii="Twinkl" w:hAnsi="Twinkl"/>
      <w:sz w:val="26"/>
      <w:szCs w:val="26"/>
    </w:rPr>
  </w:style>
  <w:style w:type="character" w:customStyle="1" w:styleId="randlarge">
    <w:name w:val="rand_large"/>
    <w:basedOn w:val="DefaultParagraphFont"/>
    <w:uiPriority w:val="24"/>
    <w:semiHidden/>
    <w:rsid w:val="00C84755"/>
  </w:style>
  <w:style w:type="table" w:styleId="TableGrid">
    <w:name w:val="Table Grid"/>
    <w:basedOn w:val="TableNormal"/>
    <w:uiPriority w:val="59"/>
    <w:rsid w:val="00C84755"/>
    <w:pPr>
      <w:widowControl w:val="0"/>
      <w:spacing w:after="0" w:line="240" w:lineRule="auto"/>
    </w:pPr>
    <w:rPr>
      <w:rFonts w:ascii="Twinkl" w:hAnsi="Twink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vAlign w:val="center"/>
    </w:tcPr>
  </w:style>
  <w:style w:type="paragraph" w:customStyle="1" w:styleId="OutlineHeading1">
    <w:name w:val="Outline Heading 1"/>
    <w:basedOn w:val="Heading1"/>
    <w:link w:val="OutlineHeading1Char"/>
    <w:uiPriority w:val="7"/>
    <w:qFormat/>
    <w:rsid w:val="00A421FA"/>
    <w:rPr>
      <w:outline/>
      <w:color w:val="000000" w:themeColor="text1"/>
      <w14:shadow w14:blurRad="0" w14:dist="12700" w14:dir="2700000" w14:sx="100000" w14:sy="100000" w14:kx="0" w14:ky="0" w14:algn="tl">
        <w14:schemeClr w14:val="tx1"/>
      </w14:shadow>
      <w14:textOutline w14:w="6350" w14:cap="flat" w14:cmpd="sng" w14:algn="ctr">
        <w14:solidFill>
          <w14:schemeClr w14:val="tx1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OutlineHeading1Char">
    <w:name w:val="Outline Heading 1 Char"/>
    <w:basedOn w:val="NumberedChar"/>
    <w:link w:val="OutlineHeading1"/>
    <w:uiPriority w:val="7"/>
    <w:rsid w:val="00A421FA"/>
    <w:rPr>
      <w:rFonts w:ascii="Twinkl" w:hAnsi="Twinkl"/>
      <w:b/>
      <w:outline/>
      <w:color w:val="000000" w:themeColor="text1"/>
      <w:sz w:val="66"/>
      <w:szCs w:val="66"/>
      <w14:shadow w14:blurRad="0" w14:dist="12700" w14:dir="2700000" w14:sx="100000" w14:sy="100000" w14:kx="0" w14:ky="0" w14:algn="tl">
        <w14:schemeClr w14:val="tx1"/>
      </w14:shadow>
      <w14:textOutline w14:w="6350" w14:cap="flat" w14:cmpd="sng" w14:algn="ctr">
        <w14:solidFill>
          <w14:schemeClr w14:val="tx1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NumberedChar">
    <w:name w:val="Numbered Char"/>
    <w:basedOn w:val="DefaultParagraphFont"/>
    <w:link w:val="Numbered"/>
    <w:uiPriority w:val="2"/>
    <w:rsid w:val="00A421FA"/>
    <w:rPr>
      <w:rFonts w:ascii="Twinkl" w:hAnsi="Twink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Resources%20-%20Resource%20Creation%20Tools\%23Templates\General\Activity%20Sheet\Word\Landscape%20Activity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Twinkl">
      <a:dk1>
        <a:srgbClr val="000000"/>
      </a:dk1>
      <a:lt1>
        <a:srgbClr val="FFFFFF"/>
      </a:lt1>
      <a:dk2>
        <a:srgbClr val="7F7F7F"/>
      </a:dk2>
      <a:lt2>
        <a:srgbClr val="F2F2F2"/>
      </a:lt2>
      <a:accent1>
        <a:srgbClr val="00A7E7"/>
      </a:accent1>
      <a:accent2>
        <a:srgbClr val="31B7BC"/>
      </a:accent2>
      <a:accent3>
        <a:srgbClr val="86BD34"/>
      </a:accent3>
      <a:accent4>
        <a:srgbClr val="F9B000"/>
      </a:accent4>
      <a:accent5>
        <a:srgbClr val="EA516B"/>
      </a:accent5>
      <a:accent6>
        <a:srgbClr val="8C368C"/>
      </a:accent6>
      <a:hlink>
        <a:srgbClr val="00A7E7"/>
      </a:hlink>
      <a:folHlink>
        <a:srgbClr val="8C368C"/>
      </a:folHlink>
    </a:clrScheme>
    <a:fontScheme name="Twinkl">
      <a:majorFont>
        <a:latin typeface="Twinkl"/>
        <a:ea typeface=""/>
        <a:cs typeface=""/>
      </a:majorFont>
      <a:minorFont>
        <a:latin typeface="Twink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Landscape Activity Sheet Template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Anderson</dc:creator>
  <cp:keywords/>
  <dc:description/>
  <cp:lastModifiedBy>Atiqa Farooq</cp:lastModifiedBy>
  <cp:revision>2</cp:revision>
  <dcterms:created xsi:type="dcterms:W3CDTF">2024-03-08T13:26:00Z</dcterms:created>
  <dcterms:modified xsi:type="dcterms:W3CDTF">2024-03-08T13:26:00Z</dcterms:modified>
</cp:coreProperties>
</file>