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8E79" w14:textId="3732659F" w:rsidR="00642AA4" w:rsidRDefault="007A34FF" w:rsidP="007A34FF">
      <w:pPr>
        <w:tabs>
          <w:tab w:val="left" w:pos="751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5F45911F" w14:textId="77777777" w:rsidR="000C130A" w:rsidRDefault="008A5BC3" w:rsidP="00642AA4">
      <w:pPr>
        <w:tabs>
          <w:tab w:val="left" w:pos="720"/>
          <w:tab w:val="left" w:pos="1440"/>
        </w:tabs>
        <w:ind w:left="-1080"/>
        <w:rPr>
          <w:rFonts w:ascii="Calibri" w:hAnsi="Calibri"/>
          <w:b/>
        </w:rPr>
      </w:pPr>
      <w:r>
        <w:rPr>
          <w:rFonts w:ascii="Calibri" w:hAnsi="Calibri"/>
          <w:b/>
        </w:rPr>
        <w:t>Vidya Ratheesh</w:t>
      </w:r>
      <w:r w:rsidR="00642AA4">
        <w:rPr>
          <w:rFonts w:ascii="Calibri" w:hAnsi="Calibri"/>
          <w:b/>
        </w:rPr>
        <w:tab/>
      </w:r>
    </w:p>
    <w:p w14:paraId="0ADD31F3" w14:textId="77777777" w:rsidR="00912903" w:rsidRPr="000C130A" w:rsidRDefault="008A5BC3" w:rsidP="000C130A">
      <w:pPr>
        <w:ind w:left="-1080"/>
        <w:rPr>
          <w:rFonts w:ascii="Calibri" w:hAnsi="Calibri"/>
          <w:b/>
        </w:rPr>
      </w:pPr>
      <w:r>
        <w:rPr>
          <w:rFonts w:ascii="Calibri" w:hAnsi="Calibri"/>
          <w:sz w:val="20"/>
          <w:szCs w:val="20"/>
        </w:rPr>
        <w:t>Accountant</w:t>
      </w:r>
      <w:r w:rsidR="000C130A">
        <w:rPr>
          <w:rFonts w:ascii="Calibri" w:hAnsi="Calibri"/>
          <w:sz w:val="20"/>
          <w:szCs w:val="20"/>
        </w:rPr>
        <w:tab/>
      </w:r>
    </w:p>
    <w:p w14:paraId="62D1E907" w14:textId="3F077807" w:rsidR="00912903" w:rsidRPr="00E23913" w:rsidRDefault="008A5BC3" w:rsidP="000C130A">
      <w:pPr>
        <w:tabs>
          <w:tab w:val="left" w:pos="7200"/>
        </w:tabs>
        <w:ind w:left="-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Doha- Qatar</w:t>
      </w:r>
    </w:p>
    <w:p w14:paraId="29E5A2C3" w14:textId="77777777" w:rsidR="000C130A" w:rsidRDefault="00912903" w:rsidP="00642304">
      <w:pPr>
        <w:ind w:left="-1080"/>
        <w:rPr>
          <w:rFonts w:ascii="Calibri" w:hAnsi="Calibri"/>
          <w:sz w:val="20"/>
          <w:szCs w:val="20"/>
        </w:rPr>
      </w:pPr>
      <w:r w:rsidRPr="00E23913">
        <w:rPr>
          <w:rFonts w:ascii="Calibri" w:hAnsi="Calibri"/>
          <w:sz w:val="20"/>
          <w:szCs w:val="20"/>
        </w:rPr>
        <w:t xml:space="preserve">Mobile: </w:t>
      </w:r>
      <w:r w:rsidR="00642304">
        <w:rPr>
          <w:rFonts w:ascii="Calibri" w:hAnsi="Calibri"/>
          <w:sz w:val="20"/>
          <w:szCs w:val="20"/>
        </w:rPr>
        <w:t>+974-</w:t>
      </w:r>
      <w:r w:rsidR="00154C46">
        <w:rPr>
          <w:rFonts w:ascii="Calibri" w:hAnsi="Calibri"/>
          <w:sz w:val="20"/>
          <w:szCs w:val="20"/>
        </w:rPr>
        <w:t>55836760</w:t>
      </w:r>
    </w:p>
    <w:p w14:paraId="69A1D7EC" w14:textId="77777777" w:rsidR="00642AA4" w:rsidRDefault="00912903" w:rsidP="00642AA4">
      <w:pPr>
        <w:tabs>
          <w:tab w:val="left" w:pos="7290"/>
        </w:tabs>
        <w:ind w:left="-1080"/>
        <w:rPr>
          <w:rFonts w:ascii="Calibri" w:hAnsi="Calibri"/>
          <w:sz w:val="20"/>
          <w:szCs w:val="20"/>
        </w:rPr>
      </w:pPr>
      <w:r w:rsidRPr="00E23913">
        <w:rPr>
          <w:rFonts w:ascii="Calibri" w:hAnsi="Calibri"/>
          <w:sz w:val="20"/>
          <w:szCs w:val="20"/>
        </w:rPr>
        <w:t>Email:</w:t>
      </w:r>
      <w:r w:rsidR="00642304">
        <w:rPr>
          <w:rFonts w:ascii="Calibri" w:hAnsi="Calibri"/>
          <w:sz w:val="20"/>
          <w:szCs w:val="20"/>
        </w:rPr>
        <w:t xml:space="preserve"> </w:t>
      </w:r>
      <w:hyperlink r:id="rId8" w:history="1">
        <w:r w:rsidR="00642304" w:rsidRPr="00D14AD1">
          <w:rPr>
            <w:rStyle w:val="Hyperlink"/>
            <w:rFonts w:ascii="Calibri" w:hAnsi="Calibri"/>
            <w:sz w:val="20"/>
            <w:szCs w:val="20"/>
          </w:rPr>
          <w:t>vidyaratheeshnair@gmail.com</w:t>
        </w:r>
      </w:hyperlink>
    </w:p>
    <w:p w14:paraId="00E564B6" w14:textId="77777777" w:rsidR="00642304" w:rsidRDefault="00642304" w:rsidP="00642304">
      <w:pPr>
        <w:tabs>
          <w:tab w:val="left" w:pos="7290"/>
        </w:tabs>
        <w:rPr>
          <w:rFonts w:ascii="Calibri" w:hAnsi="Calibri"/>
          <w:sz w:val="20"/>
          <w:szCs w:val="20"/>
        </w:rPr>
      </w:pPr>
    </w:p>
    <w:p w14:paraId="111602D6" w14:textId="7D3177FC" w:rsidR="00A11672" w:rsidRPr="00E23913" w:rsidRDefault="008721DA" w:rsidP="00A11672">
      <w:pPr>
        <w:ind w:left="-108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  <w:lang w:eastAsia="en-GB"/>
        </w:rPr>
        <w:t>PROFILE</w:t>
      </w:r>
    </w:p>
    <w:p w14:paraId="14778D28" w14:textId="77777777" w:rsidR="00A11672" w:rsidRPr="00E23913" w:rsidRDefault="00966905" w:rsidP="00A11672">
      <w:pPr>
        <w:ind w:left="-108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1D86176E">
          <v:rect id="_x0000_i1025" style="width:0;height:2.25pt" o:hralign="center" o:hrstd="t" o:hrnoshade="t" o:hr="t" fillcolor="#333" stroked="f"/>
        </w:pict>
      </w:r>
    </w:p>
    <w:p w14:paraId="496F00F6" w14:textId="77777777" w:rsidR="00A11672" w:rsidRPr="00E23913" w:rsidRDefault="00966905" w:rsidP="00A11672">
      <w:pPr>
        <w:ind w:left="-1080" w:right="-9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3C3DA377">
          <v:rect id="_x0000_i1026" style="width:534pt;height:7.8pt" o:hrpct="0" o:hrstd="t" o:hrnoshade="t" o:hr="t" fillcolor="#333" stroked="f"/>
        </w:pict>
      </w:r>
    </w:p>
    <w:p w14:paraId="4284B782" w14:textId="77777777" w:rsidR="00A11672" w:rsidRDefault="00A11672" w:rsidP="00A11672">
      <w:pPr>
        <w:ind w:left="-1080"/>
        <w:rPr>
          <w:rFonts w:ascii="Calibri" w:hAnsi="Calibri" w:cs="Arial"/>
          <w:color w:val="000000"/>
          <w:sz w:val="22"/>
          <w:szCs w:val="22"/>
          <w:lang w:eastAsia="en-GB"/>
        </w:rPr>
      </w:pPr>
    </w:p>
    <w:p w14:paraId="25451987" w14:textId="1D36B63F" w:rsidR="00FA09A8" w:rsidRPr="00D533A9" w:rsidRDefault="00642304" w:rsidP="00642304">
      <w:pPr>
        <w:spacing w:line="480" w:lineRule="auto"/>
        <w:ind w:left="-1080"/>
        <w:rPr>
          <w:rFonts w:asciiTheme="minorHAnsi" w:hAnsiTheme="minorHAnsi" w:cstheme="minorHAnsi"/>
          <w:color w:val="000000"/>
          <w:sz w:val="22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Cs w:val="22"/>
          <w:lang w:eastAsia="en-GB"/>
        </w:rPr>
        <w:t xml:space="preserve">Looking for a position of </w:t>
      </w:r>
      <w:r w:rsidR="004B0D7A" w:rsidRPr="00D533A9">
        <w:rPr>
          <w:rFonts w:asciiTheme="minorHAnsi" w:hAnsiTheme="minorHAnsi" w:cstheme="minorHAnsi"/>
          <w:color w:val="000000"/>
          <w:szCs w:val="22"/>
          <w:lang w:eastAsia="en-GB"/>
        </w:rPr>
        <w:t xml:space="preserve">an </w:t>
      </w:r>
      <w:r w:rsidRPr="00D533A9">
        <w:rPr>
          <w:rFonts w:asciiTheme="minorHAnsi" w:hAnsiTheme="minorHAnsi" w:cstheme="minorHAnsi"/>
          <w:color w:val="000000"/>
          <w:szCs w:val="22"/>
          <w:lang w:eastAsia="en-GB"/>
        </w:rPr>
        <w:t>Accountant to</w:t>
      </w:r>
      <w:r w:rsidR="00154C46" w:rsidRPr="00D533A9">
        <w:rPr>
          <w:rFonts w:asciiTheme="minorHAnsi" w:hAnsiTheme="minorHAnsi" w:cstheme="minorHAnsi"/>
          <w:color w:val="000000"/>
          <w:szCs w:val="22"/>
          <w:lang w:eastAsia="en-GB"/>
        </w:rPr>
        <w:t xml:space="preserve"> become a skilled professional </w:t>
      </w:r>
      <w:r w:rsidRPr="00D533A9">
        <w:rPr>
          <w:rFonts w:asciiTheme="minorHAnsi" w:hAnsiTheme="minorHAnsi" w:cstheme="minorHAnsi"/>
          <w:color w:val="000000"/>
          <w:szCs w:val="22"/>
          <w:lang w:eastAsia="en-GB"/>
        </w:rPr>
        <w:t xml:space="preserve">in the field </w:t>
      </w:r>
      <w:r w:rsidR="00154C46" w:rsidRPr="00D533A9">
        <w:rPr>
          <w:rFonts w:asciiTheme="minorHAnsi" w:hAnsiTheme="minorHAnsi" w:cstheme="minorHAnsi"/>
          <w:color w:val="000000"/>
          <w:szCs w:val="22"/>
          <w:lang w:eastAsia="en-GB"/>
        </w:rPr>
        <w:t xml:space="preserve">and to explore my potential for </w:t>
      </w:r>
      <w:r w:rsidR="0058052E" w:rsidRPr="00D533A9">
        <w:rPr>
          <w:rFonts w:asciiTheme="minorHAnsi" w:hAnsiTheme="minorHAnsi" w:cstheme="minorHAnsi"/>
          <w:color w:val="000000"/>
          <w:szCs w:val="22"/>
          <w:lang w:eastAsia="en-GB"/>
        </w:rPr>
        <w:t>f</w:t>
      </w:r>
      <w:r w:rsidR="00154C46" w:rsidRPr="00D533A9">
        <w:rPr>
          <w:rFonts w:asciiTheme="minorHAnsi" w:hAnsiTheme="minorHAnsi" w:cstheme="minorHAnsi"/>
          <w:color w:val="000000"/>
          <w:szCs w:val="22"/>
          <w:lang w:eastAsia="en-GB"/>
        </w:rPr>
        <w:t>urther growth</w:t>
      </w:r>
      <w:r w:rsidRPr="00D533A9">
        <w:rPr>
          <w:rFonts w:asciiTheme="minorHAnsi" w:hAnsiTheme="minorHAnsi" w:cstheme="minorHAnsi"/>
          <w:color w:val="000000"/>
          <w:szCs w:val="22"/>
          <w:lang w:eastAsia="en-GB"/>
        </w:rPr>
        <w:t>.</w:t>
      </w:r>
    </w:p>
    <w:p w14:paraId="7DEF2E0C" w14:textId="4BE1BEAA" w:rsidR="00912903" w:rsidRPr="00E23913" w:rsidRDefault="00912903" w:rsidP="00E23913">
      <w:pPr>
        <w:ind w:left="-108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 w:rsidRPr="00E23913">
        <w:rPr>
          <w:rFonts w:ascii="Calibri" w:hAnsi="Calibri" w:cs="Calibri"/>
          <w:b/>
          <w:bCs/>
          <w:caps/>
          <w:color w:val="000000"/>
          <w:sz w:val="27"/>
          <w:szCs w:val="27"/>
          <w:lang w:eastAsia="en-GB"/>
        </w:rPr>
        <w:t xml:space="preserve">Summary of </w:t>
      </w:r>
      <w:r w:rsidR="00BF5C28">
        <w:rPr>
          <w:rFonts w:ascii="Calibri" w:hAnsi="Calibri" w:cs="Calibri"/>
          <w:b/>
          <w:bCs/>
          <w:caps/>
          <w:color w:val="000000"/>
          <w:sz w:val="27"/>
          <w:szCs w:val="27"/>
          <w:lang w:eastAsia="en-GB"/>
        </w:rPr>
        <w:t>ExPerience</w:t>
      </w:r>
    </w:p>
    <w:p w14:paraId="5BC67885" w14:textId="77777777" w:rsidR="00912903" w:rsidRPr="00E23913" w:rsidRDefault="00966905" w:rsidP="00E23913">
      <w:pPr>
        <w:ind w:left="-108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23B4D12B">
          <v:rect id="_x0000_i1045" style="width:0;height:2.25pt" o:hralign="center" o:hrstd="t" o:hrnoshade="t" o:hr="t" fillcolor="#333" stroked="f"/>
        </w:pict>
      </w:r>
    </w:p>
    <w:p w14:paraId="6F8BF0E3" w14:textId="77777777" w:rsidR="00EF7C68" w:rsidRDefault="00966905" w:rsidP="00EF7C68">
      <w:pPr>
        <w:ind w:left="-1080" w:right="-9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6AC9164A">
          <v:rect id="_x0000_i1047" style="width:534pt;height:7.8pt" o:hrpct="0" o:hrstd="t" o:hrnoshade="t" o:hr="t" fillcolor="#333" stroked="f"/>
        </w:pict>
      </w:r>
    </w:p>
    <w:p w14:paraId="66FA02DF" w14:textId="77777777" w:rsidR="00EF7C68" w:rsidRDefault="00EF7C68" w:rsidP="00EF7C68">
      <w:pPr>
        <w:ind w:left="-1080" w:right="-9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</w:p>
    <w:p w14:paraId="168CD10D" w14:textId="30BE033C" w:rsidR="001167B0" w:rsidRPr="00D533A9" w:rsidRDefault="00A10123" w:rsidP="0023269E">
      <w:pPr>
        <w:ind w:left="-1080" w:right="-90"/>
        <w:jc w:val="both"/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</w:pPr>
      <w:r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 xml:space="preserve">Kindergarten </w:t>
      </w:r>
      <w:r w:rsidR="0023269E"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Teacher (</w:t>
      </w:r>
      <w:r w:rsidR="001167B0"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Windsor English Nursery</w:t>
      </w:r>
      <w:r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)</w:t>
      </w:r>
    </w:p>
    <w:p w14:paraId="518CF3C6" w14:textId="77777777" w:rsidR="0023269E" w:rsidRPr="00D533A9" w:rsidRDefault="0023269E" w:rsidP="0023269E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lang w:eastAsia="en-GB"/>
        </w:rPr>
      </w:pPr>
    </w:p>
    <w:p w14:paraId="35C27EE2" w14:textId="77777777" w:rsidR="001167B0" w:rsidRPr="00D533A9" w:rsidRDefault="001167B0" w:rsidP="001167B0">
      <w:pPr>
        <w:pStyle w:val="Heading1"/>
        <w:rPr>
          <w:rFonts w:asciiTheme="minorHAnsi" w:hAnsiTheme="minorHAnsi" w:cstheme="minorHAnsi"/>
          <w:sz w:val="20"/>
          <w:szCs w:val="20"/>
          <w:lang w:eastAsia="en-GB"/>
        </w:rPr>
      </w:pPr>
    </w:p>
    <w:p w14:paraId="600AF278" w14:textId="7CFE1D04" w:rsidR="00DE7484" w:rsidRPr="00D533A9" w:rsidRDefault="00DE7484" w:rsidP="00D533A9">
      <w:pPr>
        <w:pStyle w:val="ListParagraph"/>
        <w:numPr>
          <w:ilvl w:val="0"/>
          <w:numId w:val="30"/>
        </w:numPr>
        <w:spacing w:line="480" w:lineRule="auto"/>
        <w:ind w:left="-450"/>
        <w:jc w:val="both"/>
        <w:rPr>
          <w:rFonts w:asciiTheme="minorHAnsi" w:hAnsiTheme="minorHAnsi" w:cstheme="minorHAnsi"/>
          <w:bCs/>
          <w:color w:val="000000"/>
          <w:lang w:eastAsia="en-GB"/>
        </w:rPr>
      </w:pPr>
      <w:r w:rsidRPr="00D533A9">
        <w:rPr>
          <w:rFonts w:asciiTheme="minorHAnsi" w:hAnsiTheme="minorHAnsi" w:cstheme="minorHAnsi"/>
          <w:bCs/>
          <w:color w:val="000000"/>
          <w:lang w:eastAsia="en-GB"/>
        </w:rPr>
        <w:t>Contributed to updat</w:t>
      </w:r>
      <w:r w:rsidR="0023269E" w:rsidRPr="00D533A9">
        <w:rPr>
          <w:rFonts w:asciiTheme="minorHAnsi" w:hAnsiTheme="minorHAnsi" w:cstheme="minorHAnsi"/>
          <w:bCs/>
          <w:color w:val="000000"/>
          <w:lang w:eastAsia="en-GB"/>
        </w:rPr>
        <w:t>e</w:t>
      </w:r>
      <w:r w:rsidRPr="00D533A9">
        <w:rPr>
          <w:rFonts w:asciiTheme="minorHAnsi" w:hAnsiTheme="minorHAnsi" w:cstheme="minorHAnsi"/>
          <w:bCs/>
          <w:color w:val="000000"/>
          <w:lang w:eastAsia="en-GB"/>
        </w:rPr>
        <w:t xml:space="preserve"> the kindergarten curriculum to enable students to meet their</w:t>
      </w:r>
      <w:r w:rsidR="0023269E" w:rsidRPr="00D533A9">
        <w:rPr>
          <w:rFonts w:asciiTheme="minorHAnsi" w:hAnsiTheme="minorHAnsi" w:cstheme="minorHAnsi"/>
          <w:bCs/>
          <w:color w:val="000000"/>
          <w:lang w:eastAsia="en-GB"/>
        </w:rPr>
        <w:t xml:space="preserve"> </w:t>
      </w:r>
      <w:r w:rsidRPr="00D533A9">
        <w:rPr>
          <w:rFonts w:asciiTheme="minorHAnsi" w:hAnsiTheme="minorHAnsi" w:cstheme="minorHAnsi"/>
          <w:bCs/>
          <w:color w:val="000000"/>
          <w:lang w:eastAsia="en-GB"/>
        </w:rPr>
        <w:t>developmental milestones</w:t>
      </w:r>
      <w:r w:rsidR="0023269E" w:rsidRPr="00D533A9">
        <w:rPr>
          <w:rFonts w:asciiTheme="minorHAnsi" w:hAnsiTheme="minorHAnsi" w:cstheme="minorHAnsi"/>
          <w:bCs/>
          <w:color w:val="000000"/>
          <w:lang w:eastAsia="en-GB"/>
        </w:rPr>
        <w:t>.</w:t>
      </w:r>
    </w:p>
    <w:p w14:paraId="2B735E55" w14:textId="03286370" w:rsidR="008904D9" w:rsidRPr="00D533A9" w:rsidRDefault="0023269E" w:rsidP="00D533A9">
      <w:pPr>
        <w:pStyle w:val="ListParagraph"/>
        <w:numPr>
          <w:ilvl w:val="0"/>
          <w:numId w:val="30"/>
        </w:numPr>
        <w:ind w:left="-450"/>
        <w:jc w:val="both"/>
        <w:rPr>
          <w:rFonts w:asciiTheme="minorHAnsi" w:hAnsiTheme="minorHAnsi" w:cstheme="minorHAnsi"/>
          <w:color w:val="233143"/>
        </w:rPr>
      </w:pPr>
      <w:r w:rsidRPr="00D533A9">
        <w:rPr>
          <w:rFonts w:asciiTheme="minorHAnsi" w:hAnsiTheme="minorHAnsi" w:cstheme="minorHAnsi"/>
          <w:color w:val="233143"/>
        </w:rPr>
        <w:t>Develop</w:t>
      </w:r>
      <w:r w:rsidR="008904D9" w:rsidRPr="00D533A9">
        <w:rPr>
          <w:rFonts w:asciiTheme="minorHAnsi" w:hAnsiTheme="minorHAnsi" w:cstheme="minorHAnsi"/>
          <w:color w:val="233143"/>
        </w:rPr>
        <w:t xml:space="preserve"> and implemen</w:t>
      </w:r>
      <w:r w:rsidRPr="00D533A9">
        <w:rPr>
          <w:rFonts w:asciiTheme="minorHAnsi" w:hAnsiTheme="minorHAnsi" w:cstheme="minorHAnsi"/>
          <w:color w:val="233143"/>
        </w:rPr>
        <w:t>t</w:t>
      </w:r>
      <w:r w:rsidR="008904D9" w:rsidRPr="00D533A9">
        <w:rPr>
          <w:rFonts w:asciiTheme="minorHAnsi" w:hAnsiTheme="minorHAnsi" w:cstheme="minorHAnsi"/>
          <w:color w:val="233143"/>
        </w:rPr>
        <w:t xml:space="preserve"> education programs accommodating different learning styles</w:t>
      </w:r>
      <w:r w:rsidRPr="00D533A9">
        <w:rPr>
          <w:rFonts w:asciiTheme="minorHAnsi" w:hAnsiTheme="minorHAnsi" w:cstheme="minorHAnsi"/>
          <w:color w:val="233143"/>
        </w:rPr>
        <w:t xml:space="preserve"> </w:t>
      </w:r>
      <w:r w:rsidR="008904D9" w:rsidRPr="00D533A9">
        <w:rPr>
          <w:rFonts w:asciiTheme="minorHAnsi" w:hAnsiTheme="minorHAnsi" w:cstheme="minorHAnsi"/>
          <w:color w:val="233143"/>
        </w:rPr>
        <w:t xml:space="preserve">based </w:t>
      </w:r>
      <w:r w:rsidRPr="00D533A9">
        <w:rPr>
          <w:rFonts w:asciiTheme="minorHAnsi" w:hAnsiTheme="minorHAnsi" w:cstheme="minorHAnsi"/>
          <w:color w:val="233143"/>
        </w:rPr>
        <w:t xml:space="preserve">on </w:t>
      </w:r>
      <w:r w:rsidR="008904D9" w:rsidRPr="00D533A9">
        <w:rPr>
          <w:rFonts w:asciiTheme="minorHAnsi" w:hAnsiTheme="minorHAnsi" w:cstheme="minorHAnsi"/>
          <w:color w:val="233143"/>
        </w:rPr>
        <w:t>curriculum for children aged 3 to 6.</w:t>
      </w:r>
    </w:p>
    <w:p w14:paraId="6B7FC1EC" w14:textId="77777777" w:rsidR="008904D9" w:rsidRPr="00D533A9" w:rsidRDefault="008904D9" w:rsidP="00D533A9">
      <w:pPr>
        <w:pStyle w:val="ListParagraph"/>
        <w:ind w:left="-450"/>
        <w:jc w:val="both"/>
        <w:rPr>
          <w:rFonts w:asciiTheme="minorHAnsi" w:hAnsiTheme="minorHAnsi" w:cstheme="minorHAnsi"/>
          <w:color w:val="233143"/>
        </w:rPr>
      </w:pPr>
    </w:p>
    <w:p w14:paraId="56C8C051" w14:textId="7F11B982" w:rsidR="001167B0" w:rsidRPr="00D533A9" w:rsidRDefault="008904D9" w:rsidP="00D533A9">
      <w:pPr>
        <w:pStyle w:val="ListParagraph"/>
        <w:numPr>
          <w:ilvl w:val="0"/>
          <w:numId w:val="30"/>
        </w:numPr>
        <w:ind w:left="-450"/>
        <w:jc w:val="both"/>
        <w:rPr>
          <w:rFonts w:asciiTheme="minorHAnsi" w:hAnsiTheme="minorHAnsi" w:cstheme="minorHAnsi"/>
          <w:color w:val="233143"/>
        </w:rPr>
      </w:pPr>
      <w:r w:rsidRPr="00D533A9">
        <w:rPr>
          <w:rFonts w:asciiTheme="minorHAnsi" w:hAnsiTheme="minorHAnsi" w:cstheme="minorHAnsi"/>
          <w:color w:val="233143"/>
        </w:rPr>
        <w:t>Managed student’s behavior by creating an environment adjusted to their physical, social and developmental needs.</w:t>
      </w:r>
    </w:p>
    <w:p w14:paraId="4BF32A4D" w14:textId="769B94C7" w:rsidR="008904D9" w:rsidRPr="00D533A9" w:rsidRDefault="008904D9" w:rsidP="00D533A9">
      <w:pPr>
        <w:jc w:val="both"/>
        <w:rPr>
          <w:rFonts w:asciiTheme="minorHAnsi" w:hAnsiTheme="minorHAnsi" w:cstheme="minorHAnsi"/>
          <w:color w:val="233143"/>
        </w:rPr>
      </w:pPr>
    </w:p>
    <w:p w14:paraId="29D3D740" w14:textId="77777777" w:rsidR="008904D9" w:rsidRPr="00D533A9" w:rsidRDefault="008904D9" w:rsidP="00D533A9">
      <w:pPr>
        <w:pStyle w:val="ListParagraph"/>
        <w:numPr>
          <w:ilvl w:val="0"/>
          <w:numId w:val="30"/>
        </w:numPr>
        <w:ind w:left="-450"/>
        <w:jc w:val="both"/>
        <w:rPr>
          <w:rFonts w:asciiTheme="minorHAnsi" w:hAnsiTheme="minorHAnsi" w:cstheme="minorHAnsi"/>
          <w:color w:val="233143"/>
        </w:rPr>
      </w:pPr>
      <w:r w:rsidRPr="00D533A9">
        <w:rPr>
          <w:rFonts w:asciiTheme="minorHAnsi" w:hAnsiTheme="minorHAnsi" w:cstheme="minorHAnsi"/>
          <w:color w:val="233143"/>
        </w:rPr>
        <w:t>Integrated new technologies in the teaching process by introducing smart boards in classes.</w:t>
      </w:r>
    </w:p>
    <w:p w14:paraId="425F8824" w14:textId="65F6B29B" w:rsidR="001167B0" w:rsidRPr="00D533A9" w:rsidRDefault="001167B0" w:rsidP="00D533A9">
      <w:pPr>
        <w:ind w:right="-90"/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55BB87A5" w14:textId="667495C7" w:rsidR="008904D9" w:rsidRPr="00D533A9" w:rsidRDefault="0023269E" w:rsidP="00D533A9">
      <w:pPr>
        <w:pStyle w:val="ListParagraph"/>
        <w:numPr>
          <w:ilvl w:val="0"/>
          <w:numId w:val="30"/>
        </w:numPr>
        <w:ind w:left="-450" w:right="-90"/>
        <w:jc w:val="both"/>
        <w:rPr>
          <w:rFonts w:asciiTheme="minorHAnsi" w:hAnsiTheme="minorHAnsi" w:cstheme="minorHAnsi"/>
          <w:color w:val="000000"/>
          <w:lang w:eastAsia="en-GB"/>
        </w:rPr>
      </w:pPr>
      <w:r w:rsidRPr="00D533A9">
        <w:rPr>
          <w:rFonts w:asciiTheme="minorHAnsi" w:hAnsiTheme="minorHAnsi" w:cstheme="minorHAnsi"/>
          <w:color w:val="000000"/>
          <w:lang w:eastAsia="en-GB"/>
        </w:rPr>
        <w:t>Supervised children</w:t>
      </w:r>
      <w:r w:rsidR="00A10123" w:rsidRPr="00D533A9">
        <w:rPr>
          <w:rFonts w:asciiTheme="minorHAnsi" w:hAnsiTheme="minorHAnsi" w:cstheme="minorHAnsi"/>
          <w:color w:val="000000"/>
          <w:lang w:eastAsia="en-GB"/>
        </w:rPr>
        <w:t xml:space="preserve"> on outdoor activities and field trips </w:t>
      </w:r>
    </w:p>
    <w:p w14:paraId="0F4E32B6" w14:textId="45FC3593" w:rsidR="001167B0" w:rsidRPr="00D533A9" w:rsidRDefault="001167B0" w:rsidP="00D533A9">
      <w:pPr>
        <w:ind w:right="-90"/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3D56B86D" w14:textId="42BE539C" w:rsidR="001167B0" w:rsidRPr="00D533A9" w:rsidRDefault="0023269E" w:rsidP="00D533A9">
      <w:pPr>
        <w:pStyle w:val="ListParagraph"/>
        <w:numPr>
          <w:ilvl w:val="0"/>
          <w:numId w:val="30"/>
        </w:numPr>
        <w:ind w:left="-450" w:right="-90"/>
        <w:jc w:val="both"/>
        <w:rPr>
          <w:rFonts w:asciiTheme="minorHAnsi" w:hAnsiTheme="minorHAnsi" w:cstheme="minorHAnsi"/>
          <w:color w:val="000000"/>
          <w:lang w:eastAsia="en-GB"/>
        </w:rPr>
      </w:pPr>
      <w:r w:rsidRPr="00D533A9">
        <w:rPr>
          <w:rFonts w:asciiTheme="minorHAnsi" w:hAnsiTheme="minorHAnsi" w:cstheme="minorHAnsi"/>
          <w:color w:val="000000"/>
          <w:lang w:eastAsia="en-GB"/>
        </w:rPr>
        <w:t xml:space="preserve">Provide feedback to parents based on their performance of the children and suggest </w:t>
      </w:r>
      <w:r w:rsidR="00D533A9">
        <w:rPr>
          <w:rFonts w:asciiTheme="minorHAnsi" w:hAnsiTheme="minorHAnsi" w:cstheme="minorHAnsi"/>
          <w:color w:val="000000"/>
          <w:lang w:eastAsia="en-GB"/>
        </w:rPr>
        <w:t>for improvements.</w:t>
      </w:r>
    </w:p>
    <w:p w14:paraId="3FC88F0F" w14:textId="0C250E04" w:rsidR="001167B0" w:rsidRPr="00D533A9" w:rsidRDefault="001167B0" w:rsidP="00E23913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69597DB5" w14:textId="367B249F" w:rsidR="001167B0" w:rsidRPr="00D533A9" w:rsidRDefault="00EF10A4" w:rsidP="00D533A9">
      <w:pPr>
        <w:ind w:left="-1080"/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</w:pPr>
      <w:r w:rsidRPr="00D533A9">
        <w:rPr>
          <w:rFonts w:asciiTheme="minorHAnsi" w:hAnsiTheme="minorHAnsi" w:cstheme="minorHAnsi"/>
          <w:sz w:val="28"/>
          <w:szCs w:val="28"/>
          <w:lang w:eastAsia="en-GB"/>
        </w:rPr>
        <w:t xml:space="preserve"> </w:t>
      </w:r>
      <w:r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Kindergarten Teacher (</w:t>
      </w:r>
      <w:r w:rsidR="00D533A9"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Springfield)</w:t>
      </w:r>
    </w:p>
    <w:p w14:paraId="4BC72BB6" w14:textId="32E4BF68" w:rsidR="006C3835" w:rsidRPr="00D533A9" w:rsidRDefault="006C3835" w:rsidP="00E23913">
      <w:pPr>
        <w:ind w:left="-1080"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</w:p>
    <w:p w14:paraId="0C8FCDE7" w14:textId="03DAD796" w:rsidR="006C3835" w:rsidRPr="00D533A9" w:rsidRDefault="006C3835" w:rsidP="00E23913">
      <w:pPr>
        <w:ind w:left="-1080"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</w:p>
    <w:p w14:paraId="2C8533F6" w14:textId="70A19C24" w:rsidR="006C3835" w:rsidRPr="00D533A9" w:rsidRDefault="006C3835" w:rsidP="006C3835">
      <w:pPr>
        <w:pStyle w:val="ListParagraph"/>
        <w:numPr>
          <w:ilvl w:val="0"/>
          <w:numId w:val="20"/>
        </w:numPr>
        <w:ind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  <w:r w:rsidRPr="00D533A9">
        <w:rPr>
          <w:rFonts w:asciiTheme="minorHAnsi" w:hAnsiTheme="minorHAnsi" w:cstheme="minorHAnsi"/>
        </w:rPr>
        <w:t xml:space="preserve">Preparing and implementing the teaching plans for the kindergarten students. </w:t>
      </w:r>
    </w:p>
    <w:p w14:paraId="6845A8F1" w14:textId="77777777" w:rsidR="006C3835" w:rsidRPr="00D533A9" w:rsidRDefault="006C3835" w:rsidP="006C3835">
      <w:pPr>
        <w:ind w:left="-720"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</w:p>
    <w:p w14:paraId="3179B7BE" w14:textId="59647382" w:rsidR="006C3835" w:rsidRPr="00D533A9" w:rsidRDefault="006C3835" w:rsidP="006C3835">
      <w:pPr>
        <w:pStyle w:val="ListParagraph"/>
        <w:numPr>
          <w:ilvl w:val="0"/>
          <w:numId w:val="20"/>
        </w:numPr>
        <w:ind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  <w:r w:rsidRPr="00D533A9">
        <w:rPr>
          <w:rFonts w:asciiTheme="minorHAnsi" w:hAnsiTheme="minorHAnsi" w:cstheme="minorHAnsi"/>
        </w:rPr>
        <w:t>Creating a suitable environment that helps students to develop their social and psychological aspects</w:t>
      </w:r>
    </w:p>
    <w:p w14:paraId="5850713C" w14:textId="77777777" w:rsidR="006C3835" w:rsidRPr="00D533A9" w:rsidRDefault="006C3835" w:rsidP="006C3835">
      <w:pPr>
        <w:ind w:left="-720"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</w:p>
    <w:p w14:paraId="195FB73F" w14:textId="0A16AD9B" w:rsidR="006C3835" w:rsidRPr="00D533A9" w:rsidRDefault="006C3835" w:rsidP="006C3835">
      <w:pPr>
        <w:pStyle w:val="ListParagraph"/>
        <w:numPr>
          <w:ilvl w:val="0"/>
          <w:numId w:val="20"/>
        </w:numPr>
        <w:ind w:right="-90"/>
        <w:jc w:val="both"/>
        <w:rPr>
          <w:rFonts w:asciiTheme="minorHAnsi" w:hAnsiTheme="minorHAnsi" w:cstheme="minorHAnsi"/>
        </w:rPr>
      </w:pPr>
      <w:r w:rsidRPr="00D533A9">
        <w:rPr>
          <w:rFonts w:asciiTheme="minorHAnsi" w:hAnsiTheme="minorHAnsi" w:cstheme="minorHAnsi"/>
        </w:rPr>
        <w:t>Implement innovative teaching methods to bring more exciting experience to the students</w:t>
      </w:r>
    </w:p>
    <w:p w14:paraId="5E578226" w14:textId="77777777" w:rsidR="006C3835" w:rsidRPr="00966905" w:rsidRDefault="006C3835" w:rsidP="00966905">
      <w:pPr>
        <w:ind w:right="-90"/>
        <w:jc w:val="both"/>
        <w:rPr>
          <w:rFonts w:asciiTheme="minorHAnsi" w:hAnsiTheme="minorHAnsi" w:cstheme="minorHAnsi"/>
        </w:rPr>
      </w:pPr>
    </w:p>
    <w:p w14:paraId="6EFBB8A4" w14:textId="3D91416C" w:rsidR="006C3835" w:rsidRPr="00D533A9" w:rsidRDefault="006C3835" w:rsidP="006C3835">
      <w:pPr>
        <w:pStyle w:val="ListParagraph"/>
        <w:numPr>
          <w:ilvl w:val="0"/>
          <w:numId w:val="20"/>
        </w:numPr>
        <w:ind w:right="-90"/>
        <w:jc w:val="both"/>
        <w:rPr>
          <w:rFonts w:asciiTheme="minorHAnsi" w:hAnsiTheme="minorHAnsi" w:cstheme="minorHAnsi"/>
        </w:rPr>
      </w:pPr>
      <w:r w:rsidRPr="00D533A9">
        <w:rPr>
          <w:rFonts w:asciiTheme="minorHAnsi" w:hAnsiTheme="minorHAnsi" w:cstheme="minorHAnsi"/>
        </w:rPr>
        <w:t>Organize the classrooms for the better utilization and learning environment.</w:t>
      </w:r>
    </w:p>
    <w:p w14:paraId="0887AE8B" w14:textId="583FC9F6" w:rsidR="006C3835" w:rsidRPr="00D533A9" w:rsidRDefault="006C3835" w:rsidP="006C3835">
      <w:pPr>
        <w:pStyle w:val="ListParagraph"/>
        <w:ind w:left="-360" w:right="-90"/>
        <w:jc w:val="both"/>
        <w:rPr>
          <w:rFonts w:asciiTheme="minorHAnsi" w:hAnsiTheme="minorHAnsi" w:cstheme="minorHAnsi"/>
        </w:rPr>
      </w:pPr>
    </w:p>
    <w:p w14:paraId="2233B670" w14:textId="77777777" w:rsidR="006C3835" w:rsidRPr="00D533A9" w:rsidRDefault="006C3835" w:rsidP="006C3835">
      <w:pPr>
        <w:pStyle w:val="ListParagraph"/>
        <w:ind w:left="-360" w:right="-90"/>
        <w:jc w:val="both"/>
        <w:rPr>
          <w:rFonts w:asciiTheme="minorHAnsi" w:hAnsiTheme="minorHAnsi" w:cstheme="minorHAnsi"/>
        </w:rPr>
      </w:pPr>
    </w:p>
    <w:p w14:paraId="23264D90" w14:textId="77777777" w:rsidR="006C3835" w:rsidRPr="00D533A9" w:rsidRDefault="006C3835" w:rsidP="006C3835">
      <w:pPr>
        <w:pStyle w:val="ListParagraph"/>
        <w:numPr>
          <w:ilvl w:val="0"/>
          <w:numId w:val="20"/>
        </w:numPr>
        <w:ind w:right="-90"/>
        <w:jc w:val="both"/>
        <w:rPr>
          <w:rFonts w:asciiTheme="minorHAnsi" w:hAnsiTheme="minorHAnsi" w:cstheme="minorHAnsi"/>
          <w:b/>
          <w:u w:val="single"/>
          <w:lang w:eastAsia="en-GB"/>
        </w:rPr>
      </w:pPr>
      <w:r w:rsidRPr="00D533A9">
        <w:rPr>
          <w:rFonts w:asciiTheme="minorHAnsi" w:hAnsiTheme="minorHAnsi" w:cstheme="minorHAnsi"/>
        </w:rPr>
        <w:t>Evaluate students’ performance and progress and proactively update the parents to help them learn faster</w:t>
      </w:r>
    </w:p>
    <w:p w14:paraId="0F568659" w14:textId="056CB20B" w:rsidR="001167B0" w:rsidRPr="00D533A9" w:rsidRDefault="001167B0" w:rsidP="00E23913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35F6FBD5" w14:textId="77777777" w:rsidR="001167B0" w:rsidRPr="00D533A9" w:rsidRDefault="001167B0" w:rsidP="00E23913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474C95BB" w14:textId="56EA5B46" w:rsidR="001167B0" w:rsidRPr="00D533A9" w:rsidRDefault="001167B0" w:rsidP="00D533A9">
      <w:pPr>
        <w:spacing w:line="480" w:lineRule="auto"/>
        <w:ind w:left="-900"/>
        <w:jc w:val="both"/>
        <w:rPr>
          <w:rFonts w:asciiTheme="minorHAnsi" w:hAnsiTheme="minorHAnsi" w:cstheme="minorHAnsi"/>
          <w:color w:val="000000"/>
          <w:sz w:val="28"/>
          <w:szCs w:val="28"/>
          <w:lang w:eastAsia="en-GB"/>
        </w:rPr>
      </w:pPr>
      <w:r w:rsidRPr="00D533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Junior accountant </w:t>
      </w:r>
      <w:proofErr w:type="gramStart"/>
      <w:r w:rsidRPr="00D533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   (</w:t>
      </w:r>
      <w:proofErr w:type="gramEnd"/>
      <w:r w:rsidRPr="00D533A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eastAsia="en-GB"/>
        </w:rPr>
        <w:t xml:space="preserve">Al Mana Partners – Qatar)   </w:t>
      </w:r>
    </w:p>
    <w:p w14:paraId="29200AF3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Post and process journal entries to ensure all business transactions are recorded</w:t>
      </w:r>
    </w:p>
    <w:p w14:paraId="4D50C3F3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Update accounts payable and perform reconciliations</w:t>
      </w:r>
    </w:p>
    <w:p w14:paraId="2E7A198B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Assist in the processing of balance sheets, income statements and other financial statements according to legal and company accounting and financial guidelines</w:t>
      </w:r>
    </w:p>
    <w:p w14:paraId="1D32C24A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Assist with reviewing of expenses, payroll records etc. as assigned</w:t>
      </w:r>
    </w:p>
    <w:p w14:paraId="3F544DBA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Update financial data in accounting tool SAP to ensure that information will be accurate and immediately available when needed</w:t>
      </w:r>
    </w:p>
    <w:p w14:paraId="20369EEE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Assist senior accountants in the preparation of monthly/yearly closings.</w:t>
      </w:r>
    </w:p>
    <w:p w14:paraId="6A7BD970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Handling of petty cash box.</w:t>
      </w:r>
    </w:p>
    <w:p w14:paraId="37320FAA" w14:textId="79ED7EAF" w:rsidR="001167B0" w:rsidRPr="00D533A9" w:rsidRDefault="001167B0" w:rsidP="00270416">
      <w:pPr>
        <w:spacing w:line="480" w:lineRule="auto"/>
        <w:ind w:left="-108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lang w:eastAsia="en-GB"/>
        </w:rPr>
      </w:pPr>
    </w:p>
    <w:p w14:paraId="386823F6" w14:textId="038EA8E1" w:rsidR="001167B0" w:rsidRPr="00D533A9" w:rsidRDefault="001167B0" w:rsidP="001167B0">
      <w:pPr>
        <w:spacing w:line="480" w:lineRule="auto"/>
        <w:ind w:left="-108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eastAsia="en-GB"/>
        </w:rPr>
      </w:pPr>
      <w:r w:rsidRPr="00D533A9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eastAsia="en-GB"/>
        </w:rPr>
        <w:t>Accountant/ Admin Assistant (Goodwill Cargo Service- Qatar) 2</w:t>
      </w:r>
    </w:p>
    <w:p w14:paraId="0E38703C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Settling the company records of accounting by determining the exact amounts payable and receivables</w:t>
      </w:r>
    </w:p>
    <w:p w14:paraId="26365570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Carrying out daily bank reconciliation</w:t>
      </w:r>
    </w:p>
    <w:p w14:paraId="0D78608A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Invoice processing for the works executed</w:t>
      </w:r>
    </w:p>
    <w:p w14:paraId="5E1C401C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Circulating bank statements to respective users on daily basis</w:t>
      </w:r>
    </w:p>
    <w:p w14:paraId="7CD451ED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Managing and processing financial deals among various companies and/or clients</w:t>
      </w:r>
    </w:p>
    <w:p w14:paraId="7857F68B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Support operation manager to set and review the rates based on the changes in the market.</w:t>
      </w:r>
    </w:p>
    <w:p w14:paraId="619A1FAA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Regularly update the ledger entries in Tally</w:t>
      </w:r>
    </w:p>
    <w:p w14:paraId="70BDAF9F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Co-ordinate with various parties for signing financial contracts and agreements</w:t>
      </w:r>
    </w:p>
    <w:p w14:paraId="3807520F" w14:textId="77777777" w:rsidR="001167B0" w:rsidRPr="00D533A9" w:rsidRDefault="001167B0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Preparation of logistics account reports and properly forwarding them to higher authorities</w:t>
      </w:r>
    </w:p>
    <w:p w14:paraId="2721F1D7" w14:textId="391530C7" w:rsidR="001167B0" w:rsidRPr="00D533A9" w:rsidRDefault="00DE7484" w:rsidP="0023269E">
      <w:pPr>
        <w:ind w:left="-900"/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</w:pPr>
      <w:r w:rsidRPr="00D533A9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 xml:space="preserve">Sales Executive HDFC Bank </w:t>
      </w:r>
    </w:p>
    <w:p w14:paraId="3D704110" w14:textId="167CD78F" w:rsidR="00DE7484" w:rsidRPr="00D533A9" w:rsidRDefault="00DE7484" w:rsidP="00DE7484">
      <w:pPr>
        <w:rPr>
          <w:rFonts w:asciiTheme="minorHAnsi" w:hAnsiTheme="minorHAnsi" w:cstheme="minorHAnsi"/>
          <w:b/>
          <w:sz w:val="28"/>
          <w:szCs w:val="28"/>
          <w:lang w:eastAsia="en-GB"/>
        </w:rPr>
      </w:pPr>
    </w:p>
    <w:p w14:paraId="43B37C4B" w14:textId="2A75B406" w:rsidR="00DE7484" w:rsidRPr="00D533A9" w:rsidRDefault="00DE7484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Organizing sales visits together with sales team.</w:t>
      </w:r>
    </w:p>
    <w:p w14:paraId="57B42422" w14:textId="0A3B8C4D" w:rsidR="00DE7484" w:rsidRPr="00D533A9" w:rsidRDefault="00DE7484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Demonstrating and presenting various products to customers</w:t>
      </w:r>
    </w:p>
    <w:p w14:paraId="34DB12DB" w14:textId="7B9845AB" w:rsidR="00DE7484" w:rsidRPr="00D533A9" w:rsidRDefault="00DE7484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Maintaining records about the customer information</w:t>
      </w:r>
    </w:p>
    <w:p w14:paraId="536F219E" w14:textId="35B742AD" w:rsidR="00DE7484" w:rsidRPr="00D533A9" w:rsidRDefault="00DE7484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Attending trade exhibitions, conferences and meetings</w:t>
      </w:r>
    </w:p>
    <w:p w14:paraId="36A48CB9" w14:textId="70D2133D" w:rsidR="001167B0" w:rsidRPr="00D533A9" w:rsidRDefault="00DE7484" w:rsidP="00D533A9">
      <w:pPr>
        <w:pStyle w:val="ListParagraph"/>
        <w:numPr>
          <w:ilvl w:val="0"/>
          <w:numId w:val="1"/>
        </w:numPr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Aiming to achieve monthly or annual targets.</w:t>
      </w:r>
    </w:p>
    <w:p w14:paraId="514F1D85" w14:textId="77777777" w:rsidR="001167B0" w:rsidRPr="00D533A9" w:rsidRDefault="001167B0" w:rsidP="00EE2364">
      <w:pPr>
        <w:pStyle w:val="ListParagraph"/>
        <w:spacing w:line="480" w:lineRule="auto"/>
        <w:ind w:left="-36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bookmarkStart w:id="0" w:name="_GoBack"/>
      <w:bookmarkEnd w:id="0"/>
    </w:p>
    <w:p w14:paraId="46F23219" w14:textId="77777777" w:rsidR="00270416" w:rsidRPr="00D533A9" w:rsidRDefault="00270416" w:rsidP="004B0D7A">
      <w:pPr>
        <w:spacing w:line="480" w:lineRule="auto"/>
        <w:ind w:left="-10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GB"/>
        </w:rPr>
      </w:pPr>
    </w:p>
    <w:p w14:paraId="353FC769" w14:textId="77777777" w:rsidR="00270416" w:rsidRPr="00D533A9" w:rsidRDefault="00270416" w:rsidP="004B0D7A">
      <w:pPr>
        <w:spacing w:line="480" w:lineRule="auto"/>
        <w:ind w:left="-10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GB"/>
        </w:rPr>
      </w:pPr>
    </w:p>
    <w:p w14:paraId="70FA3807" w14:textId="77777777" w:rsidR="00A11672" w:rsidRPr="00D533A9" w:rsidRDefault="00A11672" w:rsidP="00270416">
      <w:pPr>
        <w:ind w:left="-1080"/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 w:rsidRPr="00D533A9">
        <w:rPr>
          <w:rFonts w:asciiTheme="minorHAnsi" w:hAnsiTheme="minorHAnsi" w:cstheme="minorHAnsi"/>
          <w:b/>
          <w:bCs/>
          <w:caps/>
          <w:color w:val="000000"/>
          <w:sz w:val="27"/>
          <w:szCs w:val="27"/>
          <w:lang w:eastAsia="en-GB"/>
        </w:rPr>
        <w:t>EDUCATIONAL QUALIFICATIONS</w:t>
      </w:r>
      <w:r w:rsidRPr="00D533A9">
        <w:rPr>
          <w:rFonts w:asciiTheme="minorHAnsi" w:hAnsiTheme="minorHAnsi" w:cstheme="minorHAnsi"/>
          <w:color w:val="000000"/>
          <w:sz w:val="27"/>
          <w:szCs w:val="27"/>
          <w:lang w:eastAsia="en-GB"/>
        </w:rPr>
        <w:t xml:space="preserve"> </w:t>
      </w:r>
    </w:p>
    <w:p w14:paraId="4A445DED" w14:textId="77777777" w:rsidR="00A11672" w:rsidRPr="00D533A9" w:rsidRDefault="00966905" w:rsidP="00A11672">
      <w:pPr>
        <w:ind w:left="-108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3F691383">
          <v:rect id="_x0000_i1029" style="width:0;height:2.25pt" o:hralign="center" o:hrstd="t" o:hrnoshade="t" o:hr="t" fillcolor="#333" stroked="f"/>
        </w:pict>
      </w:r>
    </w:p>
    <w:p w14:paraId="3BD430D4" w14:textId="77777777" w:rsidR="00A11672" w:rsidRPr="00D533A9" w:rsidRDefault="00966905" w:rsidP="00A11672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3D1E6188">
          <v:rect id="_x0000_i1030" style="width:534pt;height:7.8pt" o:hrpct="0" o:hrstd="t" o:hrnoshade="t" o:hr="t" fillcolor="#333" stroked="f"/>
        </w:pict>
      </w:r>
    </w:p>
    <w:p w14:paraId="566205CA" w14:textId="77777777" w:rsidR="00912903" w:rsidRPr="00D533A9" w:rsidRDefault="00912903" w:rsidP="00382124">
      <w:pPr>
        <w:ind w:left="-810"/>
        <w:rPr>
          <w:rFonts w:asciiTheme="minorHAnsi" w:hAnsiTheme="minorHAnsi" w:cstheme="minorHAnsi"/>
        </w:rPr>
      </w:pPr>
    </w:p>
    <w:p w14:paraId="4AE6D90D" w14:textId="77777777" w:rsidR="00E00AAC" w:rsidRPr="00D533A9" w:rsidRDefault="005B470B" w:rsidP="00E00AAC">
      <w:pPr>
        <w:numPr>
          <w:ilvl w:val="0"/>
          <w:numId w:val="10"/>
        </w:numPr>
        <w:ind w:left="-45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 xml:space="preserve">Master of Commerce – Calicut University </w:t>
      </w:r>
    </w:p>
    <w:p w14:paraId="1521B558" w14:textId="77777777" w:rsidR="000559AD" w:rsidRPr="00D533A9" w:rsidRDefault="005B470B" w:rsidP="000559AD">
      <w:pPr>
        <w:numPr>
          <w:ilvl w:val="0"/>
          <w:numId w:val="10"/>
        </w:numPr>
        <w:ind w:left="-45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Bachelor of Commerce- Calicut University</w:t>
      </w:r>
    </w:p>
    <w:p w14:paraId="4936C0D8" w14:textId="77777777" w:rsidR="000559AD" w:rsidRPr="00D533A9" w:rsidRDefault="000559AD" w:rsidP="000559AD">
      <w:pPr>
        <w:rPr>
          <w:rFonts w:asciiTheme="minorHAnsi" w:hAnsiTheme="minorHAnsi" w:cstheme="minorHAnsi"/>
          <w:sz w:val="22"/>
          <w:szCs w:val="22"/>
        </w:rPr>
      </w:pPr>
    </w:p>
    <w:p w14:paraId="567098F1" w14:textId="77777777" w:rsidR="000559AD" w:rsidRPr="00D533A9" w:rsidRDefault="000559AD" w:rsidP="000559AD">
      <w:pPr>
        <w:ind w:left="-1080"/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 w:rsidRPr="00D533A9">
        <w:rPr>
          <w:rFonts w:asciiTheme="minorHAnsi" w:hAnsiTheme="minorHAnsi" w:cstheme="minorHAnsi"/>
          <w:b/>
          <w:bCs/>
          <w:caps/>
          <w:color w:val="000000"/>
          <w:sz w:val="27"/>
          <w:szCs w:val="27"/>
          <w:lang w:eastAsia="en-GB"/>
        </w:rPr>
        <w:t>TECHNICAL sKILLS</w:t>
      </w:r>
    </w:p>
    <w:p w14:paraId="38A83EAD" w14:textId="77777777" w:rsidR="000559AD" w:rsidRPr="00D533A9" w:rsidRDefault="00966905" w:rsidP="000559AD">
      <w:pPr>
        <w:ind w:left="-108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5190692F">
          <v:rect id="_x0000_i1031" style="width:0;height:2.25pt" o:hralign="center" o:hrstd="t" o:hrnoshade="t" o:hr="t" fillcolor="#333" stroked="f"/>
        </w:pict>
      </w:r>
    </w:p>
    <w:p w14:paraId="2979469F" w14:textId="77777777" w:rsidR="000559AD" w:rsidRPr="00D533A9" w:rsidRDefault="00966905" w:rsidP="000559AD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2C20148E">
          <v:rect id="_x0000_i1032" style="width:534pt;height:7.8pt" o:hrpct="0" o:hrstd="t" o:hrnoshade="t" o:hr="t" fillcolor="#333" stroked="f"/>
        </w:pict>
      </w:r>
    </w:p>
    <w:p w14:paraId="36B831EB" w14:textId="77777777" w:rsidR="000559AD" w:rsidRPr="00D533A9" w:rsidRDefault="000559AD" w:rsidP="000559AD">
      <w:pPr>
        <w:ind w:left="-450"/>
        <w:rPr>
          <w:rFonts w:asciiTheme="minorHAnsi" w:hAnsiTheme="minorHAnsi" w:cstheme="minorHAnsi"/>
          <w:sz w:val="22"/>
          <w:szCs w:val="22"/>
        </w:rPr>
      </w:pPr>
    </w:p>
    <w:p w14:paraId="535FDA9D" w14:textId="28255169" w:rsidR="000559AD" w:rsidRPr="00D533A9" w:rsidRDefault="000559AD" w:rsidP="000559AD">
      <w:pPr>
        <w:numPr>
          <w:ilvl w:val="0"/>
          <w:numId w:val="10"/>
        </w:numPr>
        <w:ind w:left="-45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Experience in Microsoft Ex</w:t>
      </w:r>
      <w:r w:rsidR="00642304" w:rsidRPr="00D533A9">
        <w:rPr>
          <w:rFonts w:asciiTheme="minorHAnsi" w:hAnsiTheme="minorHAnsi" w:cstheme="minorHAnsi"/>
          <w:sz w:val="22"/>
          <w:szCs w:val="22"/>
        </w:rPr>
        <w:t>cel, Word &amp; Outlook</w:t>
      </w:r>
    </w:p>
    <w:p w14:paraId="3AB0F499" w14:textId="133F8F1E" w:rsidR="007A0A32" w:rsidRPr="00D533A9" w:rsidRDefault="007A0A32" w:rsidP="000559AD">
      <w:pPr>
        <w:numPr>
          <w:ilvl w:val="0"/>
          <w:numId w:val="10"/>
        </w:numPr>
        <w:ind w:left="-45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Experience in Tally -Mid level</w:t>
      </w:r>
    </w:p>
    <w:p w14:paraId="1F529580" w14:textId="77777777" w:rsidR="000559AD" w:rsidRPr="00D533A9" w:rsidRDefault="00642304" w:rsidP="000559AD">
      <w:pPr>
        <w:numPr>
          <w:ilvl w:val="0"/>
          <w:numId w:val="10"/>
        </w:numPr>
        <w:ind w:left="-45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Experience in SAP – Lower level</w:t>
      </w:r>
    </w:p>
    <w:p w14:paraId="3E3E0885" w14:textId="77777777" w:rsidR="000559AD" w:rsidRPr="00D533A9" w:rsidRDefault="000559AD" w:rsidP="000559AD">
      <w:pPr>
        <w:ind w:left="-1080"/>
        <w:rPr>
          <w:rFonts w:asciiTheme="minorHAnsi" w:hAnsiTheme="minorHAnsi" w:cstheme="minorHAnsi"/>
          <w:sz w:val="22"/>
          <w:szCs w:val="22"/>
        </w:rPr>
      </w:pPr>
    </w:p>
    <w:p w14:paraId="1FD3C991" w14:textId="77777777" w:rsidR="00FE1728" w:rsidRPr="00D533A9" w:rsidRDefault="00FE1728" w:rsidP="00FE1728">
      <w:pPr>
        <w:ind w:left="-1080"/>
        <w:jc w:val="both"/>
        <w:rPr>
          <w:rFonts w:asciiTheme="minorHAnsi" w:hAnsiTheme="minorHAnsi" w:cstheme="minorHAnsi"/>
          <w:color w:val="000000"/>
          <w:sz w:val="27"/>
          <w:szCs w:val="27"/>
          <w:lang w:eastAsia="en-GB"/>
        </w:rPr>
      </w:pPr>
      <w:r w:rsidRPr="00D533A9">
        <w:rPr>
          <w:rFonts w:asciiTheme="minorHAnsi" w:hAnsiTheme="minorHAnsi" w:cstheme="minorHAnsi"/>
          <w:b/>
          <w:bCs/>
          <w:caps/>
          <w:color w:val="000000"/>
          <w:sz w:val="27"/>
          <w:szCs w:val="27"/>
          <w:lang w:eastAsia="en-GB"/>
        </w:rPr>
        <w:t>Personal Details</w:t>
      </w:r>
      <w:r w:rsidRPr="00D533A9">
        <w:rPr>
          <w:rFonts w:asciiTheme="minorHAnsi" w:hAnsiTheme="minorHAnsi" w:cstheme="minorHAnsi"/>
          <w:color w:val="000000"/>
          <w:sz w:val="27"/>
          <w:szCs w:val="27"/>
          <w:lang w:eastAsia="en-GB"/>
        </w:rPr>
        <w:t xml:space="preserve"> </w:t>
      </w:r>
    </w:p>
    <w:p w14:paraId="1AE8740E" w14:textId="77777777" w:rsidR="00FE1728" w:rsidRPr="00D533A9" w:rsidRDefault="00966905" w:rsidP="00FE1728">
      <w:pPr>
        <w:ind w:left="-108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65C15550">
          <v:rect id="_x0000_i1033" style="width:0;height:2.25pt" o:hralign="center" o:hrstd="t" o:hrnoshade="t" o:hr="t" fillcolor="#333" stroked="f"/>
        </w:pict>
      </w:r>
    </w:p>
    <w:p w14:paraId="62B8EF49" w14:textId="77777777" w:rsidR="00FE1728" w:rsidRPr="00D533A9" w:rsidRDefault="00966905" w:rsidP="00FE1728">
      <w:pPr>
        <w:ind w:left="-1080" w:right="-9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D533A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pict w14:anchorId="44F2D413">
          <v:rect id="_x0000_i1034" style="width:534pt;height:7.8pt" o:hrpct="0" o:hrstd="t" o:hrnoshade="t" o:hr="t" fillcolor="#333" stroked="f"/>
        </w:pict>
      </w:r>
    </w:p>
    <w:p w14:paraId="6BC0B82E" w14:textId="77777777" w:rsidR="00A11672" w:rsidRPr="00D533A9" w:rsidRDefault="00A11672" w:rsidP="00FF205C">
      <w:pPr>
        <w:spacing w:line="480" w:lineRule="auto"/>
        <w:ind w:left="-810"/>
        <w:rPr>
          <w:rFonts w:asciiTheme="minorHAnsi" w:hAnsiTheme="minorHAnsi" w:cstheme="minorHAnsi"/>
          <w:sz w:val="20"/>
          <w:szCs w:val="20"/>
        </w:rPr>
      </w:pPr>
    </w:p>
    <w:p w14:paraId="5B66B5CB" w14:textId="77777777" w:rsidR="00912903" w:rsidRPr="00D533A9" w:rsidRDefault="00FF205C" w:rsidP="00FF205C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Nationality</w:t>
      </w:r>
      <w:r w:rsidRPr="00D533A9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533A9">
        <w:rPr>
          <w:rFonts w:asciiTheme="minorHAnsi" w:hAnsiTheme="minorHAnsi" w:cstheme="minorHAnsi"/>
          <w:sz w:val="22"/>
          <w:szCs w:val="22"/>
        </w:rPr>
        <w:tab/>
        <w:t>:</w:t>
      </w:r>
      <w:r w:rsidRPr="00D533A9">
        <w:rPr>
          <w:rFonts w:asciiTheme="minorHAnsi" w:hAnsiTheme="minorHAnsi" w:cstheme="minorHAnsi"/>
          <w:sz w:val="22"/>
          <w:szCs w:val="22"/>
        </w:rPr>
        <w:tab/>
        <w:t>Indian</w:t>
      </w:r>
    </w:p>
    <w:p w14:paraId="0E591AF8" w14:textId="77777777" w:rsidR="00FF205C" w:rsidRPr="00D533A9" w:rsidRDefault="005B470B" w:rsidP="00FF205C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Date of Birth</w:t>
      </w:r>
      <w:r w:rsidRPr="00D533A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33A9">
        <w:rPr>
          <w:rFonts w:asciiTheme="minorHAnsi" w:hAnsiTheme="minorHAnsi" w:cstheme="minorHAnsi"/>
          <w:sz w:val="22"/>
          <w:szCs w:val="22"/>
        </w:rPr>
        <w:tab/>
        <w:t>:</w:t>
      </w:r>
      <w:r w:rsidRPr="00D533A9">
        <w:rPr>
          <w:rFonts w:asciiTheme="minorHAnsi" w:hAnsiTheme="minorHAnsi" w:cstheme="minorHAnsi"/>
          <w:sz w:val="22"/>
          <w:szCs w:val="22"/>
        </w:rPr>
        <w:tab/>
        <w:t>29 Nov 1988</w:t>
      </w:r>
    </w:p>
    <w:p w14:paraId="0B6C56FE" w14:textId="77777777" w:rsidR="00FF205C" w:rsidRPr="00D533A9" w:rsidRDefault="00FF205C" w:rsidP="00FF205C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Marital stat</w:t>
      </w:r>
      <w:r w:rsidR="005B470B" w:rsidRPr="00D533A9">
        <w:rPr>
          <w:rFonts w:asciiTheme="minorHAnsi" w:hAnsiTheme="minorHAnsi" w:cstheme="minorHAnsi"/>
          <w:sz w:val="22"/>
          <w:szCs w:val="22"/>
        </w:rPr>
        <w:t>us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>: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>Married</w:t>
      </w:r>
    </w:p>
    <w:p w14:paraId="5651F8E8" w14:textId="77777777" w:rsidR="00FF205C" w:rsidRPr="00D533A9" w:rsidRDefault="00FF205C" w:rsidP="00FF205C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V</w:t>
      </w:r>
      <w:r w:rsidR="005B470B" w:rsidRPr="00D533A9">
        <w:rPr>
          <w:rFonts w:asciiTheme="minorHAnsi" w:hAnsiTheme="minorHAnsi" w:cstheme="minorHAnsi"/>
          <w:sz w:val="22"/>
          <w:szCs w:val="22"/>
        </w:rPr>
        <w:t>isa Status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>:</w:t>
      </w:r>
      <w:r w:rsidR="005B470B" w:rsidRPr="00D533A9">
        <w:rPr>
          <w:rFonts w:asciiTheme="minorHAnsi" w:hAnsiTheme="minorHAnsi" w:cstheme="minorHAnsi"/>
          <w:sz w:val="22"/>
          <w:szCs w:val="22"/>
        </w:rPr>
        <w:tab/>
        <w:t>Family Visa</w:t>
      </w:r>
    </w:p>
    <w:p w14:paraId="614DDD86" w14:textId="6C486B15" w:rsidR="00FF205C" w:rsidRPr="00D533A9" w:rsidRDefault="005B470B" w:rsidP="00EE2364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  <w:r w:rsidRPr="00D533A9">
        <w:rPr>
          <w:rFonts w:asciiTheme="minorHAnsi" w:hAnsiTheme="minorHAnsi" w:cstheme="minorHAnsi"/>
          <w:sz w:val="22"/>
          <w:szCs w:val="22"/>
        </w:rPr>
        <w:t>Languages</w:t>
      </w:r>
      <w:r w:rsidRPr="00D533A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33A9">
        <w:rPr>
          <w:rFonts w:asciiTheme="minorHAnsi" w:hAnsiTheme="minorHAnsi" w:cstheme="minorHAnsi"/>
          <w:sz w:val="22"/>
          <w:szCs w:val="22"/>
        </w:rPr>
        <w:tab/>
        <w:t>:</w:t>
      </w:r>
      <w:r w:rsidRPr="00D533A9">
        <w:rPr>
          <w:rFonts w:asciiTheme="minorHAnsi" w:hAnsiTheme="minorHAnsi" w:cstheme="minorHAnsi"/>
          <w:sz w:val="22"/>
          <w:szCs w:val="22"/>
        </w:rPr>
        <w:tab/>
        <w:t xml:space="preserve">English, </w:t>
      </w:r>
      <w:r w:rsidR="00FF205C" w:rsidRPr="00D533A9">
        <w:rPr>
          <w:rFonts w:asciiTheme="minorHAnsi" w:hAnsiTheme="minorHAnsi" w:cstheme="minorHAnsi"/>
          <w:sz w:val="22"/>
          <w:szCs w:val="22"/>
        </w:rPr>
        <w:t>Tamil and Malayala</w:t>
      </w:r>
      <w:r w:rsidR="00EE2364">
        <w:rPr>
          <w:rFonts w:asciiTheme="minorHAnsi" w:hAnsiTheme="minorHAnsi" w:cstheme="minorHAnsi"/>
          <w:sz w:val="22"/>
          <w:szCs w:val="22"/>
        </w:rPr>
        <w:t>m</w:t>
      </w:r>
    </w:p>
    <w:p w14:paraId="03384C6E" w14:textId="77777777" w:rsidR="00FF205C" w:rsidRPr="00D533A9" w:rsidRDefault="00FF205C" w:rsidP="00FF205C">
      <w:pPr>
        <w:spacing w:line="480" w:lineRule="auto"/>
        <w:ind w:left="-810"/>
        <w:rPr>
          <w:rFonts w:asciiTheme="minorHAnsi" w:hAnsiTheme="minorHAnsi" w:cstheme="minorHAnsi"/>
          <w:sz w:val="22"/>
          <w:szCs w:val="22"/>
        </w:rPr>
      </w:pPr>
    </w:p>
    <w:p w14:paraId="21D8B6E9" w14:textId="77777777" w:rsidR="00FE1728" w:rsidRPr="001B63C5" w:rsidRDefault="005B470B" w:rsidP="00FE1728">
      <w:pPr>
        <w:ind w:left="-1080"/>
        <w:jc w:val="both"/>
        <w:rPr>
          <w:rFonts w:ascii="Calibri" w:hAnsi="Calibri" w:cs="Arial"/>
          <w:color w:val="000000"/>
          <w:sz w:val="27"/>
          <w:szCs w:val="27"/>
          <w:lang w:eastAsia="en-GB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  <w:lang w:eastAsia="en-GB"/>
        </w:rPr>
        <w:t>DecLARATION</w:t>
      </w:r>
    </w:p>
    <w:p w14:paraId="11EDBCCD" w14:textId="77777777" w:rsidR="00FE1728" w:rsidRPr="00E23913" w:rsidRDefault="00966905" w:rsidP="00FE1728">
      <w:pPr>
        <w:ind w:left="-108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32BEB9F7">
          <v:rect id="_x0000_i1035" style="width:0;height:2.25pt" o:hralign="center" o:hrstd="t" o:hrnoshade="t" o:hr="t" fillcolor="#333" stroked="f"/>
        </w:pict>
      </w:r>
    </w:p>
    <w:p w14:paraId="6870B8C5" w14:textId="77777777" w:rsidR="00FE1728" w:rsidRPr="00E23913" w:rsidRDefault="00966905" w:rsidP="00FE1728">
      <w:pPr>
        <w:ind w:left="-1080" w:right="-90"/>
        <w:jc w:val="both"/>
        <w:rPr>
          <w:rFonts w:ascii="Calibri" w:hAnsi="Calibri" w:cs="Arial"/>
          <w:color w:val="000000"/>
          <w:sz w:val="20"/>
          <w:szCs w:val="20"/>
          <w:lang w:eastAsia="en-GB"/>
        </w:rPr>
      </w:pPr>
      <w:r>
        <w:rPr>
          <w:rFonts w:ascii="Calibri" w:hAnsi="Calibri" w:cs="Arial"/>
          <w:color w:val="000000"/>
          <w:sz w:val="20"/>
          <w:szCs w:val="20"/>
          <w:lang w:eastAsia="en-GB"/>
        </w:rPr>
        <w:pict w14:anchorId="59F10322">
          <v:rect id="_x0000_i1036" style="width:534pt;height:7.8pt" o:hrpct="0" o:hrstd="t" o:hrnoshade="t" o:hr="t" fillcolor="#333" stroked="f"/>
        </w:pict>
      </w:r>
    </w:p>
    <w:p w14:paraId="476D5587" w14:textId="77777777" w:rsidR="00FE1728" w:rsidRDefault="00FE1728" w:rsidP="00FE1728">
      <w:pPr>
        <w:rPr>
          <w:rFonts w:ascii="Calibri" w:hAnsi="Calibri"/>
          <w:b/>
        </w:rPr>
      </w:pPr>
    </w:p>
    <w:p w14:paraId="47268225" w14:textId="77777777" w:rsidR="00FE1728" w:rsidRPr="00367220" w:rsidRDefault="00FE1728" w:rsidP="00FE1728">
      <w:pPr>
        <w:ind w:left="-810"/>
        <w:rPr>
          <w:rFonts w:ascii="Calibri" w:hAnsi="Calibri"/>
          <w:bCs/>
          <w:sz w:val="22"/>
          <w:szCs w:val="22"/>
        </w:rPr>
      </w:pPr>
      <w:r w:rsidRPr="00367220">
        <w:rPr>
          <w:rFonts w:ascii="Calibri" w:hAnsi="Calibri"/>
          <w:sz w:val="22"/>
          <w:szCs w:val="22"/>
        </w:rPr>
        <w:t>I hereby declare that the information furnished above is true to the best of my knowledge and belief.</w:t>
      </w:r>
    </w:p>
    <w:p w14:paraId="2B5B94F1" w14:textId="77777777" w:rsidR="00FE1728" w:rsidRPr="00367220" w:rsidRDefault="00FE1728" w:rsidP="00FE1728">
      <w:pPr>
        <w:ind w:left="90"/>
        <w:rPr>
          <w:rFonts w:ascii="Calibri" w:hAnsi="Calibri"/>
          <w:bCs/>
          <w:sz w:val="22"/>
          <w:szCs w:val="22"/>
        </w:rPr>
      </w:pPr>
    </w:p>
    <w:p w14:paraId="736DB0AC" w14:textId="77777777" w:rsidR="00FE1728" w:rsidRPr="00367220" w:rsidRDefault="00FE1728" w:rsidP="00FE1728">
      <w:pPr>
        <w:ind w:left="90"/>
        <w:rPr>
          <w:rFonts w:ascii="Calibri" w:hAnsi="Calibri"/>
          <w:bCs/>
          <w:color w:val="0000FF"/>
          <w:sz w:val="22"/>
          <w:szCs w:val="22"/>
        </w:rPr>
      </w:pPr>
    </w:p>
    <w:p w14:paraId="521FAF7E" w14:textId="77777777" w:rsidR="00B81042" w:rsidRPr="00642304" w:rsidRDefault="00FE1728" w:rsidP="00FE1728">
      <w:pPr>
        <w:tabs>
          <w:tab w:val="left" w:pos="6406"/>
        </w:tabs>
        <w:ind w:right="-90"/>
        <w:rPr>
          <w:rFonts w:ascii="Calibri" w:hAnsi="Calibri"/>
          <w:b/>
          <w:bCs/>
          <w:sz w:val="22"/>
          <w:szCs w:val="22"/>
        </w:rPr>
      </w:pPr>
      <w:r w:rsidRPr="00367220">
        <w:rPr>
          <w:rFonts w:ascii="Calibri" w:hAnsi="Calibri"/>
          <w:sz w:val="22"/>
          <w:szCs w:val="22"/>
        </w:rPr>
        <w:tab/>
      </w:r>
      <w:r w:rsidR="005B470B" w:rsidRPr="00642304">
        <w:rPr>
          <w:rFonts w:ascii="Calibri" w:hAnsi="Calibri"/>
          <w:b/>
          <w:bCs/>
          <w:sz w:val="22"/>
          <w:szCs w:val="22"/>
        </w:rPr>
        <w:t>Vidya Ratheesh</w:t>
      </w:r>
    </w:p>
    <w:p w14:paraId="249C5C1A" w14:textId="77777777" w:rsidR="00B81042" w:rsidRPr="00367220" w:rsidRDefault="00B81042" w:rsidP="00642304">
      <w:pPr>
        <w:ind w:left="-810" w:right="-90"/>
        <w:rPr>
          <w:rFonts w:ascii="Calibri" w:hAnsi="Calibri"/>
          <w:sz w:val="22"/>
          <w:szCs w:val="22"/>
        </w:rPr>
      </w:pPr>
    </w:p>
    <w:sectPr w:rsidR="00B81042" w:rsidRPr="00367220" w:rsidSect="00232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06" w:right="657" w:bottom="634" w:left="1800" w:header="547" w:footer="346" w:gutter="0"/>
      <w:pgBorders w:offsetFrom="page">
        <w:top w:val="outset" w:sz="18" w:space="24" w:color="333333"/>
        <w:left w:val="outset" w:sz="18" w:space="24" w:color="333333"/>
        <w:bottom w:val="inset" w:sz="18" w:space="24" w:color="333333"/>
        <w:right w:val="inset" w:sz="18" w:space="24" w:color="3333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D1C7" w14:textId="77777777" w:rsidR="00D320E4" w:rsidRDefault="00D320E4" w:rsidP="00040F89">
      <w:r>
        <w:separator/>
      </w:r>
    </w:p>
  </w:endnote>
  <w:endnote w:type="continuationSeparator" w:id="0">
    <w:p w14:paraId="21F7C035" w14:textId="77777777" w:rsidR="00D320E4" w:rsidRDefault="00D320E4" w:rsidP="0004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05BE" w14:textId="77777777" w:rsidR="00966905" w:rsidRDefault="0096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A704" w14:textId="77777777" w:rsidR="00966905" w:rsidRPr="00681DE2" w:rsidRDefault="00966905" w:rsidP="006C11B6">
    <w:pPr>
      <w:pStyle w:val="Footer"/>
      <w:ind w:left="-720" w:right="-63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Unrestricted                                                                                                                            </w:t>
    </w:r>
  </w:p>
  <w:p w14:paraId="0E0C0964" w14:textId="77777777" w:rsidR="00966905" w:rsidRPr="00EE74BA" w:rsidRDefault="00966905" w:rsidP="004C0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3EB9" w14:textId="77777777" w:rsidR="00966905" w:rsidRDefault="0096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4D66E" w14:textId="77777777" w:rsidR="00D320E4" w:rsidRDefault="00D320E4" w:rsidP="00040F89">
      <w:r>
        <w:separator/>
      </w:r>
    </w:p>
  </w:footnote>
  <w:footnote w:type="continuationSeparator" w:id="0">
    <w:p w14:paraId="0DED9013" w14:textId="77777777" w:rsidR="00D320E4" w:rsidRDefault="00D320E4" w:rsidP="0004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509D" w14:textId="77777777" w:rsidR="00966905" w:rsidRDefault="0096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EC99" w14:textId="77777777" w:rsidR="00966905" w:rsidRDefault="0096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4D44" w14:textId="77777777" w:rsidR="00966905" w:rsidRDefault="0096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982"/>
    <w:multiLevelType w:val="hybridMultilevel"/>
    <w:tmpl w:val="AC12C3C4"/>
    <w:lvl w:ilvl="0" w:tplc="B762E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26B"/>
    <w:multiLevelType w:val="hybridMultilevel"/>
    <w:tmpl w:val="9B1A9BC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75572D4"/>
    <w:multiLevelType w:val="hybridMultilevel"/>
    <w:tmpl w:val="F8766EA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3D6376E"/>
    <w:multiLevelType w:val="hybridMultilevel"/>
    <w:tmpl w:val="5656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F3"/>
    <w:multiLevelType w:val="hybridMultilevel"/>
    <w:tmpl w:val="F942DC9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79D12A1"/>
    <w:multiLevelType w:val="hybridMultilevel"/>
    <w:tmpl w:val="B4B2BE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25108"/>
    <w:multiLevelType w:val="hybridMultilevel"/>
    <w:tmpl w:val="E54C21B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E682747"/>
    <w:multiLevelType w:val="hybridMultilevel"/>
    <w:tmpl w:val="01743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886"/>
    <w:multiLevelType w:val="hybridMultilevel"/>
    <w:tmpl w:val="8C369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D5DE7"/>
    <w:multiLevelType w:val="hybridMultilevel"/>
    <w:tmpl w:val="828A58D0"/>
    <w:lvl w:ilvl="0" w:tplc="B762E354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29FD0504"/>
    <w:multiLevelType w:val="hybridMultilevel"/>
    <w:tmpl w:val="48E8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41AF"/>
    <w:multiLevelType w:val="hybridMultilevel"/>
    <w:tmpl w:val="512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3A94"/>
    <w:multiLevelType w:val="hybridMultilevel"/>
    <w:tmpl w:val="7F6E098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CBC3217"/>
    <w:multiLevelType w:val="multilevel"/>
    <w:tmpl w:val="D066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71E3B"/>
    <w:multiLevelType w:val="hybridMultilevel"/>
    <w:tmpl w:val="049C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B2E3F"/>
    <w:multiLevelType w:val="hybridMultilevel"/>
    <w:tmpl w:val="BE8CB500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6" w15:restartNumberingAfterBreak="0">
    <w:nsid w:val="59B70CC1"/>
    <w:multiLevelType w:val="hybridMultilevel"/>
    <w:tmpl w:val="EFE4BB6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DB40D55"/>
    <w:multiLevelType w:val="hybridMultilevel"/>
    <w:tmpl w:val="4A7C026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7637C43"/>
    <w:multiLevelType w:val="hybridMultilevel"/>
    <w:tmpl w:val="D8EA1292"/>
    <w:lvl w:ilvl="0" w:tplc="B762E354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33051"/>
    <w:multiLevelType w:val="hybridMultilevel"/>
    <w:tmpl w:val="6E16A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B67F0A"/>
    <w:multiLevelType w:val="hybridMultilevel"/>
    <w:tmpl w:val="FE3E3C20"/>
    <w:lvl w:ilvl="0" w:tplc="B762E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C531B"/>
    <w:multiLevelType w:val="hybridMultilevel"/>
    <w:tmpl w:val="19123086"/>
    <w:lvl w:ilvl="0" w:tplc="B762E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36C6D"/>
    <w:multiLevelType w:val="hybridMultilevel"/>
    <w:tmpl w:val="A336BB7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05A00CE"/>
    <w:multiLevelType w:val="multilevel"/>
    <w:tmpl w:val="FD1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C01DB8"/>
    <w:multiLevelType w:val="multilevel"/>
    <w:tmpl w:val="AC3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E6AD9"/>
    <w:multiLevelType w:val="hybridMultilevel"/>
    <w:tmpl w:val="EF669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7F7ACF"/>
    <w:multiLevelType w:val="hybridMultilevel"/>
    <w:tmpl w:val="796CAEE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7A1967B5"/>
    <w:multiLevelType w:val="hybridMultilevel"/>
    <w:tmpl w:val="B49A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C57DF"/>
    <w:multiLevelType w:val="hybridMultilevel"/>
    <w:tmpl w:val="A19AFB72"/>
    <w:lvl w:ilvl="0" w:tplc="B762E354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D3E0E8C"/>
    <w:multiLevelType w:val="hybridMultilevel"/>
    <w:tmpl w:val="9706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1"/>
  </w:num>
  <w:num w:numId="9">
    <w:abstractNumId w:val="20"/>
  </w:num>
  <w:num w:numId="10">
    <w:abstractNumId w:val="9"/>
  </w:num>
  <w:num w:numId="11">
    <w:abstractNumId w:val="15"/>
  </w:num>
  <w:num w:numId="12">
    <w:abstractNumId w:val="12"/>
  </w:num>
  <w:num w:numId="13">
    <w:abstractNumId w:val="26"/>
  </w:num>
  <w:num w:numId="14">
    <w:abstractNumId w:val="4"/>
  </w:num>
  <w:num w:numId="15">
    <w:abstractNumId w:val="19"/>
  </w:num>
  <w:num w:numId="16">
    <w:abstractNumId w:val="28"/>
  </w:num>
  <w:num w:numId="17">
    <w:abstractNumId w:val="1"/>
  </w:num>
  <w:num w:numId="18">
    <w:abstractNumId w:val="22"/>
  </w:num>
  <w:num w:numId="19">
    <w:abstractNumId w:val="2"/>
  </w:num>
  <w:num w:numId="20">
    <w:abstractNumId w:val="17"/>
  </w:num>
  <w:num w:numId="21">
    <w:abstractNumId w:val="16"/>
  </w:num>
  <w:num w:numId="22">
    <w:abstractNumId w:val="25"/>
  </w:num>
  <w:num w:numId="23">
    <w:abstractNumId w:val="13"/>
  </w:num>
  <w:num w:numId="24">
    <w:abstractNumId w:val="24"/>
  </w:num>
  <w:num w:numId="25">
    <w:abstractNumId w:val="14"/>
  </w:num>
  <w:num w:numId="26">
    <w:abstractNumId w:val="29"/>
  </w:num>
  <w:num w:numId="27">
    <w:abstractNumId w:val="23"/>
  </w:num>
  <w:num w:numId="28">
    <w:abstractNumId w:val="11"/>
  </w:num>
  <w:num w:numId="29">
    <w:abstractNumId w:val="10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7D"/>
    <w:rsid w:val="00000AE6"/>
    <w:rsid w:val="00014CFF"/>
    <w:rsid w:val="00025026"/>
    <w:rsid w:val="00032158"/>
    <w:rsid w:val="00032BD5"/>
    <w:rsid w:val="00035470"/>
    <w:rsid w:val="000363D8"/>
    <w:rsid w:val="00040F89"/>
    <w:rsid w:val="00044711"/>
    <w:rsid w:val="0004757A"/>
    <w:rsid w:val="000504C5"/>
    <w:rsid w:val="000554FD"/>
    <w:rsid w:val="000559AD"/>
    <w:rsid w:val="000761B3"/>
    <w:rsid w:val="000772BC"/>
    <w:rsid w:val="00082C58"/>
    <w:rsid w:val="000B23EF"/>
    <w:rsid w:val="000B42C4"/>
    <w:rsid w:val="000B64CD"/>
    <w:rsid w:val="000C116E"/>
    <w:rsid w:val="000C130A"/>
    <w:rsid w:val="000C2FEB"/>
    <w:rsid w:val="000D5926"/>
    <w:rsid w:val="000E12AE"/>
    <w:rsid w:val="000E3A35"/>
    <w:rsid w:val="000E56AB"/>
    <w:rsid w:val="000E5F6D"/>
    <w:rsid w:val="000F45AC"/>
    <w:rsid w:val="0010667D"/>
    <w:rsid w:val="00112536"/>
    <w:rsid w:val="00112B71"/>
    <w:rsid w:val="001167B0"/>
    <w:rsid w:val="00141925"/>
    <w:rsid w:val="00154C46"/>
    <w:rsid w:val="00157937"/>
    <w:rsid w:val="00170EBD"/>
    <w:rsid w:val="00187750"/>
    <w:rsid w:val="001914C9"/>
    <w:rsid w:val="00193537"/>
    <w:rsid w:val="00197613"/>
    <w:rsid w:val="001A4967"/>
    <w:rsid w:val="001B0966"/>
    <w:rsid w:val="001B14A2"/>
    <w:rsid w:val="001B5404"/>
    <w:rsid w:val="001B63C5"/>
    <w:rsid w:val="001D15CB"/>
    <w:rsid w:val="001F13CE"/>
    <w:rsid w:val="00216F5C"/>
    <w:rsid w:val="00217EB2"/>
    <w:rsid w:val="00230A47"/>
    <w:rsid w:val="00230A71"/>
    <w:rsid w:val="0023269E"/>
    <w:rsid w:val="002419C1"/>
    <w:rsid w:val="0024711D"/>
    <w:rsid w:val="00252629"/>
    <w:rsid w:val="00261743"/>
    <w:rsid w:val="00262AA2"/>
    <w:rsid w:val="00270416"/>
    <w:rsid w:val="00281119"/>
    <w:rsid w:val="00283616"/>
    <w:rsid w:val="002965D9"/>
    <w:rsid w:val="002A29BB"/>
    <w:rsid w:val="002A7F73"/>
    <w:rsid w:val="002C0DAD"/>
    <w:rsid w:val="002C1888"/>
    <w:rsid w:val="002C55BD"/>
    <w:rsid w:val="002D3331"/>
    <w:rsid w:val="00301DE3"/>
    <w:rsid w:val="00303ED2"/>
    <w:rsid w:val="00311876"/>
    <w:rsid w:val="00326118"/>
    <w:rsid w:val="00337E34"/>
    <w:rsid w:val="00343E7C"/>
    <w:rsid w:val="003472ED"/>
    <w:rsid w:val="003475AC"/>
    <w:rsid w:val="00350F12"/>
    <w:rsid w:val="00354CA0"/>
    <w:rsid w:val="00356E6F"/>
    <w:rsid w:val="00364879"/>
    <w:rsid w:val="00367220"/>
    <w:rsid w:val="00382124"/>
    <w:rsid w:val="00386E5A"/>
    <w:rsid w:val="00391E31"/>
    <w:rsid w:val="00392AD0"/>
    <w:rsid w:val="00393821"/>
    <w:rsid w:val="0039557D"/>
    <w:rsid w:val="003A3395"/>
    <w:rsid w:val="003A492B"/>
    <w:rsid w:val="003B1843"/>
    <w:rsid w:val="003C019B"/>
    <w:rsid w:val="003E02D8"/>
    <w:rsid w:val="003F43EA"/>
    <w:rsid w:val="003F63AC"/>
    <w:rsid w:val="003F7378"/>
    <w:rsid w:val="00425DC5"/>
    <w:rsid w:val="004303F2"/>
    <w:rsid w:val="00436CF1"/>
    <w:rsid w:val="00447D5E"/>
    <w:rsid w:val="00451E6A"/>
    <w:rsid w:val="004701B4"/>
    <w:rsid w:val="00470ACF"/>
    <w:rsid w:val="00471D9B"/>
    <w:rsid w:val="00474DCC"/>
    <w:rsid w:val="00474FC0"/>
    <w:rsid w:val="00476E1F"/>
    <w:rsid w:val="00484D6E"/>
    <w:rsid w:val="004B0D7A"/>
    <w:rsid w:val="004B64B5"/>
    <w:rsid w:val="004C01A9"/>
    <w:rsid w:val="004C4A00"/>
    <w:rsid w:val="004C4BBE"/>
    <w:rsid w:val="004D5DBC"/>
    <w:rsid w:val="004E36EF"/>
    <w:rsid w:val="004E4A96"/>
    <w:rsid w:val="00504D9E"/>
    <w:rsid w:val="00505D6F"/>
    <w:rsid w:val="00515AF0"/>
    <w:rsid w:val="00517F02"/>
    <w:rsid w:val="005268C1"/>
    <w:rsid w:val="0054236A"/>
    <w:rsid w:val="005526B2"/>
    <w:rsid w:val="00554D8E"/>
    <w:rsid w:val="00571C54"/>
    <w:rsid w:val="00573FE2"/>
    <w:rsid w:val="0058052E"/>
    <w:rsid w:val="00581591"/>
    <w:rsid w:val="00582857"/>
    <w:rsid w:val="005935B9"/>
    <w:rsid w:val="00595D4D"/>
    <w:rsid w:val="005B2071"/>
    <w:rsid w:val="005B470B"/>
    <w:rsid w:val="005B5B37"/>
    <w:rsid w:val="005C2026"/>
    <w:rsid w:val="005E19B8"/>
    <w:rsid w:val="005E7BD6"/>
    <w:rsid w:val="005F6E87"/>
    <w:rsid w:val="00601592"/>
    <w:rsid w:val="0060247F"/>
    <w:rsid w:val="0060378A"/>
    <w:rsid w:val="00615145"/>
    <w:rsid w:val="00615A5C"/>
    <w:rsid w:val="006166C0"/>
    <w:rsid w:val="00630460"/>
    <w:rsid w:val="006401E0"/>
    <w:rsid w:val="006411A6"/>
    <w:rsid w:val="00642304"/>
    <w:rsid w:val="00642AA4"/>
    <w:rsid w:val="006479BB"/>
    <w:rsid w:val="00652462"/>
    <w:rsid w:val="006618B1"/>
    <w:rsid w:val="006630CD"/>
    <w:rsid w:val="00663A05"/>
    <w:rsid w:val="00670675"/>
    <w:rsid w:val="00670961"/>
    <w:rsid w:val="00676C94"/>
    <w:rsid w:val="0068494E"/>
    <w:rsid w:val="00693876"/>
    <w:rsid w:val="0069450E"/>
    <w:rsid w:val="00695349"/>
    <w:rsid w:val="00696621"/>
    <w:rsid w:val="006A0734"/>
    <w:rsid w:val="006B7C79"/>
    <w:rsid w:val="006C11B6"/>
    <w:rsid w:val="006C3835"/>
    <w:rsid w:val="006C3912"/>
    <w:rsid w:val="006D0A3D"/>
    <w:rsid w:val="006D56EA"/>
    <w:rsid w:val="00701964"/>
    <w:rsid w:val="007026F4"/>
    <w:rsid w:val="00711173"/>
    <w:rsid w:val="007119B9"/>
    <w:rsid w:val="0071423C"/>
    <w:rsid w:val="00714A91"/>
    <w:rsid w:val="00724908"/>
    <w:rsid w:val="00726644"/>
    <w:rsid w:val="007330DA"/>
    <w:rsid w:val="0074012C"/>
    <w:rsid w:val="007508B9"/>
    <w:rsid w:val="00750B4C"/>
    <w:rsid w:val="007517C0"/>
    <w:rsid w:val="00752C1C"/>
    <w:rsid w:val="007613C8"/>
    <w:rsid w:val="007639E8"/>
    <w:rsid w:val="00764441"/>
    <w:rsid w:val="0077586C"/>
    <w:rsid w:val="0078088C"/>
    <w:rsid w:val="00784217"/>
    <w:rsid w:val="00790E86"/>
    <w:rsid w:val="00793E40"/>
    <w:rsid w:val="00795553"/>
    <w:rsid w:val="00797D1C"/>
    <w:rsid w:val="007A0A32"/>
    <w:rsid w:val="007A34FF"/>
    <w:rsid w:val="007B401A"/>
    <w:rsid w:val="007C41CE"/>
    <w:rsid w:val="007D204F"/>
    <w:rsid w:val="007D5C7A"/>
    <w:rsid w:val="007E0434"/>
    <w:rsid w:val="007E21EE"/>
    <w:rsid w:val="007E3039"/>
    <w:rsid w:val="007F24F5"/>
    <w:rsid w:val="007F453A"/>
    <w:rsid w:val="008138FB"/>
    <w:rsid w:val="00824016"/>
    <w:rsid w:val="00824F39"/>
    <w:rsid w:val="008257F6"/>
    <w:rsid w:val="0082699E"/>
    <w:rsid w:val="008419E5"/>
    <w:rsid w:val="00860901"/>
    <w:rsid w:val="00866811"/>
    <w:rsid w:val="008721DA"/>
    <w:rsid w:val="0088306F"/>
    <w:rsid w:val="008904D9"/>
    <w:rsid w:val="008A5BC3"/>
    <w:rsid w:val="008A727B"/>
    <w:rsid w:val="008A7411"/>
    <w:rsid w:val="008C3213"/>
    <w:rsid w:val="008D5690"/>
    <w:rsid w:val="008E5834"/>
    <w:rsid w:val="0090084D"/>
    <w:rsid w:val="00912903"/>
    <w:rsid w:val="0091323E"/>
    <w:rsid w:val="00920038"/>
    <w:rsid w:val="00922CE7"/>
    <w:rsid w:val="009358DB"/>
    <w:rsid w:val="00945BF8"/>
    <w:rsid w:val="00947148"/>
    <w:rsid w:val="0096073E"/>
    <w:rsid w:val="00961ED6"/>
    <w:rsid w:val="00966479"/>
    <w:rsid w:val="00966905"/>
    <w:rsid w:val="009813A1"/>
    <w:rsid w:val="00981437"/>
    <w:rsid w:val="00981E3B"/>
    <w:rsid w:val="009820B4"/>
    <w:rsid w:val="0099298E"/>
    <w:rsid w:val="009B40B0"/>
    <w:rsid w:val="009B41AC"/>
    <w:rsid w:val="009C013E"/>
    <w:rsid w:val="009C7172"/>
    <w:rsid w:val="009C7D7A"/>
    <w:rsid w:val="009D6193"/>
    <w:rsid w:val="009E0539"/>
    <w:rsid w:val="009E07C6"/>
    <w:rsid w:val="009E3DB4"/>
    <w:rsid w:val="009F7CB9"/>
    <w:rsid w:val="00A10123"/>
    <w:rsid w:val="00A11672"/>
    <w:rsid w:val="00A177C7"/>
    <w:rsid w:val="00A214D9"/>
    <w:rsid w:val="00A22D55"/>
    <w:rsid w:val="00A25494"/>
    <w:rsid w:val="00A328B4"/>
    <w:rsid w:val="00A50575"/>
    <w:rsid w:val="00A50D93"/>
    <w:rsid w:val="00A51D44"/>
    <w:rsid w:val="00A65CA1"/>
    <w:rsid w:val="00A7775F"/>
    <w:rsid w:val="00A821E2"/>
    <w:rsid w:val="00A84DE2"/>
    <w:rsid w:val="00AA0563"/>
    <w:rsid w:val="00AA6797"/>
    <w:rsid w:val="00AC1553"/>
    <w:rsid w:val="00AD2BD2"/>
    <w:rsid w:val="00AE19AF"/>
    <w:rsid w:val="00AF340A"/>
    <w:rsid w:val="00AF52F0"/>
    <w:rsid w:val="00B011C0"/>
    <w:rsid w:val="00B07246"/>
    <w:rsid w:val="00B1362A"/>
    <w:rsid w:val="00B17BE8"/>
    <w:rsid w:val="00B25843"/>
    <w:rsid w:val="00B30F02"/>
    <w:rsid w:val="00B404EF"/>
    <w:rsid w:val="00B46BFC"/>
    <w:rsid w:val="00B51505"/>
    <w:rsid w:val="00B57CA5"/>
    <w:rsid w:val="00B63C78"/>
    <w:rsid w:val="00B65221"/>
    <w:rsid w:val="00B80993"/>
    <w:rsid w:val="00B81042"/>
    <w:rsid w:val="00B82666"/>
    <w:rsid w:val="00B82BA7"/>
    <w:rsid w:val="00BE1BE9"/>
    <w:rsid w:val="00BE417B"/>
    <w:rsid w:val="00BE5F99"/>
    <w:rsid w:val="00BF05C4"/>
    <w:rsid w:val="00BF0748"/>
    <w:rsid w:val="00BF5C28"/>
    <w:rsid w:val="00BF6EAC"/>
    <w:rsid w:val="00C06572"/>
    <w:rsid w:val="00C10C1A"/>
    <w:rsid w:val="00C139AC"/>
    <w:rsid w:val="00C31D79"/>
    <w:rsid w:val="00C416C3"/>
    <w:rsid w:val="00C45F44"/>
    <w:rsid w:val="00C5465D"/>
    <w:rsid w:val="00C56BC7"/>
    <w:rsid w:val="00C57AB5"/>
    <w:rsid w:val="00C624DF"/>
    <w:rsid w:val="00C837DA"/>
    <w:rsid w:val="00C85050"/>
    <w:rsid w:val="00C9046F"/>
    <w:rsid w:val="00C94963"/>
    <w:rsid w:val="00CE3E8D"/>
    <w:rsid w:val="00CE4568"/>
    <w:rsid w:val="00CE6F26"/>
    <w:rsid w:val="00CE708A"/>
    <w:rsid w:val="00CF0E93"/>
    <w:rsid w:val="00CF7595"/>
    <w:rsid w:val="00D1675C"/>
    <w:rsid w:val="00D320E4"/>
    <w:rsid w:val="00D349D6"/>
    <w:rsid w:val="00D413B6"/>
    <w:rsid w:val="00D457C5"/>
    <w:rsid w:val="00D473DD"/>
    <w:rsid w:val="00D533A9"/>
    <w:rsid w:val="00D64B76"/>
    <w:rsid w:val="00D71CC1"/>
    <w:rsid w:val="00D77FC9"/>
    <w:rsid w:val="00DA59D1"/>
    <w:rsid w:val="00DB6329"/>
    <w:rsid w:val="00DE4340"/>
    <w:rsid w:val="00DE7484"/>
    <w:rsid w:val="00DF3E3E"/>
    <w:rsid w:val="00DF472D"/>
    <w:rsid w:val="00DF599F"/>
    <w:rsid w:val="00DF6ABA"/>
    <w:rsid w:val="00DF7774"/>
    <w:rsid w:val="00E00AAC"/>
    <w:rsid w:val="00E20A2E"/>
    <w:rsid w:val="00E21298"/>
    <w:rsid w:val="00E23913"/>
    <w:rsid w:val="00E24E62"/>
    <w:rsid w:val="00E40D3B"/>
    <w:rsid w:val="00E44E36"/>
    <w:rsid w:val="00E46056"/>
    <w:rsid w:val="00E53BD8"/>
    <w:rsid w:val="00E679D1"/>
    <w:rsid w:val="00E77F70"/>
    <w:rsid w:val="00E9543D"/>
    <w:rsid w:val="00EA0413"/>
    <w:rsid w:val="00EA3E0D"/>
    <w:rsid w:val="00EA4B0A"/>
    <w:rsid w:val="00EA6B71"/>
    <w:rsid w:val="00EC5134"/>
    <w:rsid w:val="00EE195B"/>
    <w:rsid w:val="00EE2364"/>
    <w:rsid w:val="00EF10A4"/>
    <w:rsid w:val="00EF7724"/>
    <w:rsid w:val="00EF7C68"/>
    <w:rsid w:val="00F01857"/>
    <w:rsid w:val="00F07B7C"/>
    <w:rsid w:val="00F10909"/>
    <w:rsid w:val="00F1556A"/>
    <w:rsid w:val="00F43CE1"/>
    <w:rsid w:val="00F46559"/>
    <w:rsid w:val="00F57507"/>
    <w:rsid w:val="00F57E2E"/>
    <w:rsid w:val="00F636CE"/>
    <w:rsid w:val="00F716B9"/>
    <w:rsid w:val="00F744E4"/>
    <w:rsid w:val="00F7550B"/>
    <w:rsid w:val="00F80655"/>
    <w:rsid w:val="00F9617F"/>
    <w:rsid w:val="00FA09A8"/>
    <w:rsid w:val="00FA6F96"/>
    <w:rsid w:val="00FB1208"/>
    <w:rsid w:val="00FB3913"/>
    <w:rsid w:val="00FB4850"/>
    <w:rsid w:val="00FB5EE5"/>
    <w:rsid w:val="00FC19D0"/>
    <w:rsid w:val="00FC5126"/>
    <w:rsid w:val="00FD2ED9"/>
    <w:rsid w:val="00FD4646"/>
    <w:rsid w:val="00FE1728"/>
    <w:rsid w:val="00FE34B1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CE38"/>
  <w15:docId w15:val="{6EDE03DB-4A48-4B70-8FD1-874865A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0F89"/>
    <w:pPr>
      <w:keepNext/>
      <w:jc w:val="center"/>
      <w:outlineLvl w:val="0"/>
    </w:pPr>
    <w:rPr>
      <w:rFonts w:ascii="Bookman Old Style" w:hAnsi="Bookman Old Style" w:cs="Tahoma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040F89"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F89"/>
    <w:rPr>
      <w:rFonts w:ascii="Bookman Old Style" w:eastAsia="Times New Roman" w:hAnsi="Bookman Old Style" w:cs="Tahoma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040F89"/>
    <w:rPr>
      <w:rFonts w:ascii="Tahoma" w:eastAsia="Times New Roman" w:hAnsi="Tahoma" w:cs="Tahoma"/>
      <w:b/>
      <w:bCs/>
      <w:szCs w:val="24"/>
    </w:rPr>
  </w:style>
  <w:style w:type="paragraph" w:styleId="Footer">
    <w:name w:val="footer"/>
    <w:basedOn w:val="Normal"/>
    <w:link w:val="FooterChar"/>
    <w:rsid w:val="00040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0F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40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0F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F8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54D8E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54D8E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472ED"/>
    <w:rPr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3472ED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yaratheeshnai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Thomas\Desktop\GEO-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B536-6E01-4C00-9B39-753BECFB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GEO-CV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 Management Consultancy</Company>
  <LinksUpToDate>false</LinksUpToDate>
  <CharactersWithSpaces>3663</CharactersWithSpaces>
  <SharedDoc>false</SharedDoc>
  <HLinks>
    <vt:vector size="12" baseType="variant">
      <vt:variant>
        <vt:i4>8126466</vt:i4>
      </vt:variant>
      <vt:variant>
        <vt:i4>3</vt:i4>
      </vt:variant>
      <vt:variant>
        <vt:i4>0</vt:i4>
      </vt:variant>
      <vt:variant>
        <vt:i4>5</vt:i4>
      </vt:variant>
      <vt:variant>
        <vt:lpwstr>mailto:Faisal.fitriansyah@concordiadubai.com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mailto:NickW@asteco.com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keywords>C_Unrestricted</cp:keywords>
  <cp:lastModifiedBy>Neha R (9694)</cp:lastModifiedBy>
  <cp:revision>2</cp:revision>
  <cp:lastPrinted>2024-06-07T09:11:00Z</cp:lastPrinted>
  <dcterms:created xsi:type="dcterms:W3CDTF">2024-06-07T09:24:00Z</dcterms:created>
  <dcterms:modified xsi:type="dcterms:W3CDTF">2024-06-07T09:24:00Z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6f75f480-7803-4ee9-bb54-84d0635fdbe7_Enabled">
    <vt:lpwstr>true</vt:lpwstr>
  </property>
  <property fmtid="{D5CDD505-2E9C-101B-9397-08002B2CF9AE}" pid="4" name="MSIP_Label_6f75f480-7803-4ee9-bb54-84d0635fdbe7_SetDate">
    <vt:lpwstr>2022-10-01T11:21:34Z</vt:lpwstr>
  </property>
  <property fmtid="{D5CDD505-2E9C-101B-9397-08002B2CF9AE}" pid="5" name="MSIP_Label_6f75f480-7803-4ee9-bb54-84d0635fdbe7_Method">
    <vt:lpwstr>Standard</vt:lpwstr>
  </property>
  <property fmtid="{D5CDD505-2E9C-101B-9397-08002B2CF9AE}" pid="6" name="MSIP_Label_6f75f480-7803-4ee9-bb54-84d0635fdbe7_Name">
    <vt:lpwstr>unrestricted</vt:lpwstr>
  </property>
  <property fmtid="{D5CDD505-2E9C-101B-9397-08002B2CF9AE}" pid="7" name="MSIP_Label_6f75f480-7803-4ee9-bb54-84d0635fdbe7_SiteId">
    <vt:lpwstr>38ae3bcd-9579-4fd4-adda-b42e1495d55a</vt:lpwstr>
  </property>
  <property fmtid="{D5CDD505-2E9C-101B-9397-08002B2CF9AE}" pid="8" name="MSIP_Label_6f75f480-7803-4ee9-bb54-84d0635fdbe7_ActionId">
    <vt:lpwstr>6264572e-4761-45c9-b44b-6b34f53d0c4a</vt:lpwstr>
  </property>
  <property fmtid="{D5CDD505-2E9C-101B-9397-08002B2CF9AE}" pid="9" name="MSIP_Label_6f75f480-7803-4ee9-bb54-84d0635fdbe7_ContentBits">
    <vt:lpwstr>0</vt:lpwstr>
  </property>
  <property fmtid="{D5CDD505-2E9C-101B-9397-08002B2CF9AE}" pid="10" name="Document_Confidentiality">
    <vt:lpwstr>Unrestricted</vt:lpwstr>
  </property>
</Properties>
</file>